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0F" w:rsidRPr="00B650A3" w:rsidRDefault="003F2A0F" w:rsidP="00AD1CDB">
      <w:pPr>
        <w:rPr>
          <w:sz w:val="21"/>
          <w:szCs w:val="21"/>
        </w:rPr>
      </w:pPr>
      <w:bookmarkStart w:id="0" w:name="_GoBack"/>
      <w:bookmarkEnd w:id="0"/>
      <w:r w:rsidRPr="00B650A3">
        <w:rPr>
          <w:rFonts w:hint="eastAsia"/>
          <w:sz w:val="21"/>
          <w:szCs w:val="21"/>
        </w:rPr>
        <w:t>別記様式第１</w:t>
      </w:r>
      <w:r w:rsidR="002D6035" w:rsidRPr="00B650A3">
        <w:rPr>
          <w:rFonts w:hint="eastAsia"/>
          <w:sz w:val="21"/>
          <w:szCs w:val="21"/>
        </w:rPr>
        <w:t>４</w:t>
      </w:r>
      <w:r w:rsidRPr="00B650A3">
        <w:rPr>
          <w:rFonts w:hint="eastAsia"/>
          <w:sz w:val="21"/>
          <w:szCs w:val="21"/>
        </w:rPr>
        <w:t>号（第３９条関係）</w:t>
      </w:r>
    </w:p>
    <w:p w:rsidR="003F2A0F" w:rsidRPr="00B650A3" w:rsidRDefault="003F2A0F">
      <w:pPr>
        <w:rPr>
          <w:spacing w:val="105"/>
          <w:sz w:val="21"/>
          <w:szCs w:val="21"/>
        </w:rPr>
      </w:pPr>
    </w:p>
    <w:p w:rsidR="003F2A0F" w:rsidRPr="00B650A3" w:rsidRDefault="003F2A0F">
      <w:pPr>
        <w:spacing w:line="360" w:lineRule="auto"/>
        <w:jc w:val="center"/>
        <w:rPr>
          <w:sz w:val="21"/>
          <w:szCs w:val="21"/>
        </w:rPr>
      </w:pPr>
      <w:r w:rsidRPr="00B650A3">
        <w:rPr>
          <w:rFonts w:hint="eastAsia"/>
          <w:spacing w:val="105"/>
          <w:sz w:val="21"/>
          <w:szCs w:val="21"/>
        </w:rPr>
        <w:t>り災証明交付申請</w:t>
      </w:r>
      <w:r w:rsidRPr="00B650A3">
        <w:rPr>
          <w:rFonts w:hint="eastAsia"/>
          <w:sz w:val="21"/>
          <w:szCs w:val="21"/>
        </w:rPr>
        <w:t>書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2280"/>
        <w:gridCol w:w="725"/>
        <w:gridCol w:w="3005"/>
        <w:gridCol w:w="891"/>
      </w:tblGrid>
      <w:tr w:rsidR="003F2A0F" w:rsidRPr="00B650A3" w:rsidTr="002D6035">
        <w:trPr>
          <w:cantSplit/>
          <w:trHeight w:val="3491"/>
        </w:trPr>
        <w:tc>
          <w:tcPr>
            <w:tcW w:w="8795" w:type="dxa"/>
            <w:gridSpan w:val="5"/>
            <w:vAlign w:val="center"/>
          </w:tcPr>
          <w:p w:rsidR="003F2A0F" w:rsidRPr="00B650A3" w:rsidRDefault="003F2A0F">
            <w:pPr>
              <w:jc w:val="right"/>
              <w:rPr>
                <w:sz w:val="21"/>
                <w:szCs w:val="21"/>
              </w:rPr>
            </w:pPr>
            <w:r w:rsidRPr="00B650A3">
              <w:rPr>
                <w:rFonts w:hint="eastAsia"/>
                <w:sz w:val="21"/>
                <w:szCs w:val="21"/>
              </w:rPr>
              <w:t xml:space="preserve">年　　月　　日　　</w:t>
            </w:r>
          </w:p>
          <w:p w:rsidR="003F2A0F" w:rsidRPr="00B650A3" w:rsidRDefault="003F2A0F">
            <w:pPr>
              <w:rPr>
                <w:sz w:val="21"/>
                <w:szCs w:val="21"/>
              </w:rPr>
            </w:pPr>
            <w:r w:rsidRPr="00B650A3">
              <w:rPr>
                <w:rFonts w:hint="eastAsia"/>
                <w:sz w:val="21"/>
                <w:szCs w:val="21"/>
              </w:rPr>
              <w:t>（</w:t>
            </w:r>
            <w:r w:rsidR="006E118D" w:rsidRPr="00B650A3">
              <w:rPr>
                <w:rFonts w:hint="eastAsia"/>
                <w:sz w:val="21"/>
                <w:szCs w:val="21"/>
              </w:rPr>
              <w:t>あて先</w:t>
            </w:r>
            <w:r w:rsidRPr="00B650A3">
              <w:rPr>
                <w:rFonts w:hint="eastAsia"/>
                <w:sz w:val="21"/>
                <w:szCs w:val="21"/>
              </w:rPr>
              <w:t>）</w:t>
            </w:r>
            <w:r w:rsidR="00CC6A8D" w:rsidRPr="00B650A3">
              <w:rPr>
                <w:rFonts w:hint="eastAsia"/>
                <w:sz w:val="21"/>
                <w:szCs w:val="21"/>
              </w:rPr>
              <w:t>栃木市</w:t>
            </w:r>
            <w:r w:rsidRPr="00B650A3">
              <w:rPr>
                <w:rFonts w:hint="eastAsia"/>
                <w:sz w:val="21"/>
                <w:szCs w:val="21"/>
              </w:rPr>
              <w:t>消防長</w:t>
            </w:r>
          </w:p>
          <w:p w:rsidR="003F2A0F" w:rsidRPr="00B650A3" w:rsidRDefault="003F2A0F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B650A3">
              <w:rPr>
                <w:rFonts w:hint="eastAsia"/>
                <w:sz w:val="21"/>
                <w:szCs w:val="21"/>
              </w:rPr>
              <w:t xml:space="preserve">申請者　　</w:t>
            </w:r>
            <w:r w:rsidR="004F1815">
              <w:rPr>
                <w:rFonts w:hint="eastAsia"/>
                <w:sz w:val="21"/>
                <w:szCs w:val="21"/>
              </w:rPr>
              <w:t xml:space="preserve">　　　</w:t>
            </w:r>
            <w:r w:rsidRPr="00B650A3">
              <w:rPr>
                <w:rFonts w:hint="eastAsia"/>
                <w:sz w:val="21"/>
                <w:szCs w:val="21"/>
              </w:rPr>
              <w:t xml:space="preserve">　</w:t>
            </w:r>
            <w:r w:rsidR="004F1815">
              <w:rPr>
                <w:rFonts w:hint="eastAsia"/>
                <w:sz w:val="21"/>
                <w:szCs w:val="21"/>
              </w:rPr>
              <w:t xml:space="preserve">　</w:t>
            </w:r>
            <w:r w:rsidRPr="00B650A3"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:rsidR="003F2A0F" w:rsidRPr="00B650A3" w:rsidRDefault="00CC6A8D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23680F">
              <w:rPr>
                <w:rFonts w:hint="eastAsia"/>
                <w:spacing w:val="120"/>
                <w:sz w:val="21"/>
                <w:szCs w:val="21"/>
              </w:rPr>
              <w:t>住</w:t>
            </w:r>
            <w:r w:rsidRPr="00B650A3">
              <w:rPr>
                <w:rFonts w:hint="eastAsia"/>
                <w:sz w:val="21"/>
                <w:szCs w:val="21"/>
              </w:rPr>
              <w:t>所</w:t>
            </w:r>
            <w:r w:rsidR="003F2A0F" w:rsidRPr="00B650A3">
              <w:rPr>
                <w:rFonts w:hint="eastAsia"/>
                <w:sz w:val="21"/>
                <w:szCs w:val="21"/>
              </w:rPr>
              <w:t xml:space="preserve">　　</w:t>
            </w:r>
            <w:r w:rsidR="004F1815">
              <w:rPr>
                <w:rFonts w:hint="eastAsia"/>
                <w:sz w:val="21"/>
                <w:szCs w:val="21"/>
              </w:rPr>
              <w:t xml:space="preserve">　</w:t>
            </w:r>
            <w:r w:rsidR="003F2A0F" w:rsidRPr="00B650A3">
              <w:rPr>
                <w:rFonts w:hint="eastAsia"/>
                <w:sz w:val="21"/>
                <w:szCs w:val="21"/>
              </w:rPr>
              <w:t xml:space="preserve">　</w:t>
            </w:r>
            <w:r w:rsidR="004F1815">
              <w:rPr>
                <w:rFonts w:hint="eastAsia"/>
                <w:sz w:val="21"/>
                <w:szCs w:val="21"/>
              </w:rPr>
              <w:t xml:space="preserve">　　　</w:t>
            </w:r>
            <w:r w:rsidR="003F2A0F" w:rsidRPr="00B650A3">
              <w:rPr>
                <w:rFonts w:hint="eastAsia"/>
                <w:sz w:val="21"/>
                <w:szCs w:val="21"/>
              </w:rPr>
              <w:t xml:space="preserve">　　　　　　　　　　　</w:t>
            </w:r>
          </w:p>
          <w:p w:rsidR="003F2A0F" w:rsidRDefault="004F1815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4F1815">
              <w:rPr>
                <w:rFonts w:asciiTheme="majorEastAsia" w:eastAsiaTheme="majorEastAsia" w:hAnsiTheme="majorEastAsia" w:cstheme="minorBid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CB2C85" wp14:editId="1D77BEEA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229870</wp:posOffset>
                      </wp:positionV>
                      <wp:extent cx="2807970" cy="503555"/>
                      <wp:effectExtent l="0" t="0" r="11430" b="1079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7970" cy="50355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1815" w:rsidRPr="00606DDB" w:rsidRDefault="004F1815" w:rsidP="004F1815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606DD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</w:p>
                                <w:p w:rsidR="004F1815" w:rsidRPr="00606DDB" w:rsidRDefault="004F1815" w:rsidP="004F181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06DD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B2C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08.5pt;margin-top:18.1pt;width:221.1pt;height:3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" strokeweight=".25pt">
                      <v:textbox>
                        <w:txbxContent>
                          <w:p w:rsidR="004F1815" w:rsidRPr="00606DDB" w:rsidRDefault="004F1815" w:rsidP="004F1815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06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自署しない場合は、記名押印してください。</w:t>
                            </w:r>
                          </w:p>
                          <w:p w:rsidR="004F1815" w:rsidRPr="00606DDB" w:rsidRDefault="004F1815" w:rsidP="004F181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06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2A0F" w:rsidRPr="00B650A3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2A0F" w:rsidRPr="00B650A3">
              <w:rPr>
                <w:rFonts w:hint="eastAsia"/>
                <w:sz w:val="21"/>
                <w:szCs w:val="21"/>
              </w:rPr>
              <w:t xml:space="preserve">名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2A0F" w:rsidRPr="00B650A3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F2A0F" w:rsidRPr="00B650A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3F2A0F" w:rsidRPr="00B650A3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position w:val="2"/>
                <w:sz w:val="21"/>
                <w:szCs w:val="21"/>
              </w:rPr>
              <w:t xml:space="preserve">　</w:t>
            </w:r>
            <w:r w:rsidR="003F2A0F" w:rsidRPr="00B650A3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4F1815" w:rsidRDefault="004F1815">
            <w:pPr>
              <w:spacing w:line="360" w:lineRule="auto"/>
              <w:jc w:val="right"/>
              <w:rPr>
                <w:sz w:val="21"/>
                <w:szCs w:val="21"/>
              </w:rPr>
            </w:pPr>
          </w:p>
          <w:p w:rsidR="004F1815" w:rsidRPr="00B650A3" w:rsidRDefault="004F1815">
            <w:pPr>
              <w:spacing w:line="360" w:lineRule="auto"/>
              <w:jc w:val="right"/>
              <w:rPr>
                <w:sz w:val="21"/>
                <w:szCs w:val="21"/>
              </w:rPr>
            </w:pPr>
          </w:p>
          <w:p w:rsidR="003F2A0F" w:rsidRPr="00B650A3" w:rsidRDefault="003F2A0F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B650A3">
              <w:rPr>
                <w:rFonts w:hint="eastAsia"/>
                <w:sz w:val="21"/>
                <w:szCs w:val="21"/>
              </w:rPr>
              <w:t xml:space="preserve">生年月日　</w:t>
            </w:r>
            <w:r w:rsidR="004F1815">
              <w:rPr>
                <w:rFonts w:hint="eastAsia"/>
                <w:sz w:val="21"/>
                <w:szCs w:val="21"/>
              </w:rPr>
              <w:t xml:space="preserve">　</w:t>
            </w:r>
            <w:r w:rsidRPr="00B650A3">
              <w:rPr>
                <w:rFonts w:hint="eastAsia"/>
                <w:sz w:val="21"/>
                <w:szCs w:val="21"/>
              </w:rPr>
              <w:t xml:space="preserve">　　</w:t>
            </w:r>
            <w:r w:rsidR="004F1815">
              <w:rPr>
                <w:rFonts w:hint="eastAsia"/>
                <w:sz w:val="21"/>
                <w:szCs w:val="21"/>
              </w:rPr>
              <w:t xml:space="preserve">　</w:t>
            </w:r>
            <w:r w:rsidRPr="00B650A3">
              <w:rPr>
                <w:rFonts w:hint="eastAsia"/>
                <w:sz w:val="21"/>
                <w:szCs w:val="21"/>
              </w:rPr>
              <w:t xml:space="preserve">　電話番号　</w:t>
            </w:r>
            <w:r w:rsidR="004F1815">
              <w:rPr>
                <w:rFonts w:hint="eastAsia"/>
                <w:sz w:val="21"/>
                <w:szCs w:val="21"/>
              </w:rPr>
              <w:t xml:space="preserve">　　</w:t>
            </w:r>
            <w:r w:rsidRPr="00B650A3"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3F2A0F" w:rsidRPr="00B650A3" w:rsidRDefault="003F2A0F">
            <w:pPr>
              <w:spacing w:line="360" w:lineRule="auto"/>
              <w:jc w:val="right"/>
              <w:rPr>
                <w:sz w:val="21"/>
                <w:szCs w:val="21"/>
                <w:u w:val="single"/>
              </w:rPr>
            </w:pPr>
            <w:r w:rsidRPr="00B650A3">
              <w:rPr>
                <w:rFonts w:hint="eastAsia"/>
                <w:sz w:val="21"/>
                <w:szCs w:val="21"/>
              </w:rPr>
              <w:t xml:space="preserve">り災者との関係　　　</w:t>
            </w:r>
            <w:r w:rsidR="004F1815">
              <w:rPr>
                <w:rFonts w:hint="eastAsia"/>
                <w:sz w:val="21"/>
                <w:szCs w:val="21"/>
              </w:rPr>
              <w:t xml:space="preserve">　　</w:t>
            </w:r>
            <w:r w:rsidRPr="00B650A3">
              <w:rPr>
                <w:rFonts w:hint="eastAsia"/>
                <w:sz w:val="21"/>
                <w:szCs w:val="21"/>
              </w:rPr>
              <w:t xml:space="preserve">　　</w:t>
            </w:r>
            <w:r w:rsidR="004F1815">
              <w:rPr>
                <w:rFonts w:hint="eastAsia"/>
                <w:sz w:val="21"/>
                <w:szCs w:val="21"/>
              </w:rPr>
              <w:t xml:space="preserve">　　</w:t>
            </w:r>
            <w:r w:rsidRPr="00B650A3"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3F2A0F" w:rsidRPr="00630702" w:rsidTr="002D6035">
        <w:trPr>
          <w:cantSplit/>
          <w:trHeight w:val="924"/>
        </w:trPr>
        <w:tc>
          <w:tcPr>
            <w:tcW w:w="1894" w:type="dxa"/>
            <w:vAlign w:val="center"/>
          </w:tcPr>
          <w:p w:rsidR="003F2A0F" w:rsidRPr="00630702" w:rsidRDefault="003F2A0F">
            <w:pPr>
              <w:jc w:val="distribute"/>
            </w:pPr>
            <w:r w:rsidRPr="00630702">
              <w:rPr>
                <w:rFonts w:hint="eastAsia"/>
              </w:rPr>
              <w:t>り災年月日</w:t>
            </w:r>
          </w:p>
        </w:tc>
        <w:tc>
          <w:tcPr>
            <w:tcW w:w="6901" w:type="dxa"/>
            <w:gridSpan w:val="4"/>
            <w:vAlign w:val="center"/>
          </w:tcPr>
          <w:p w:rsidR="003F2A0F" w:rsidRPr="00630702" w:rsidRDefault="003F2A0F"/>
        </w:tc>
      </w:tr>
      <w:tr w:rsidR="003F2A0F" w:rsidRPr="00630702" w:rsidTr="002D6035">
        <w:trPr>
          <w:cantSplit/>
          <w:trHeight w:val="924"/>
        </w:trPr>
        <w:tc>
          <w:tcPr>
            <w:tcW w:w="1894" w:type="dxa"/>
            <w:vAlign w:val="center"/>
          </w:tcPr>
          <w:p w:rsidR="003F2A0F" w:rsidRPr="00630702" w:rsidRDefault="003F2A0F">
            <w:pPr>
              <w:jc w:val="distribute"/>
            </w:pPr>
            <w:r w:rsidRPr="00630702">
              <w:rPr>
                <w:rFonts w:hint="eastAsia"/>
              </w:rPr>
              <w:t>り災場所</w:t>
            </w:r>
          </w:p>
        </w:tc>
        <w:tc>
          <w:tcPr>
            <w:tcW w:w="6901" w:type="dxa"/>
            <w:gridSpan w:val="4"/>
            <w:vAlign w:val="center"/>
          </w:tcPr>
          <w:p w:rsidR="003F2A0F" w:rsidRPr="00630702" w:rsidRDefault="003F2A0F"/>
        </w:tc>
      </w:tr>
      <w:tr w:rsidR="003F2A0F" w:rsidRPr="00630702" w:rsidTr="002D6035">
        <w:trPr>
          <w:cantSplit/>
          <w:trHeight w:val="924"/>
        </w:trPr>
        <w:tc>
          <w:tcPr>
            <w:tcW w:w="1894" w:type="dxa"/>
            <w:vAlign w:val="center"/>
          </w:tcPr>
          <w:p w:rsidR="003F2A0F" w:rsidRPr="00630702" w:rsidRDefault="003F2A0F">
            <w:pPr>
              <w:jc w:val="distribute"/>
            </w:pPr>
            <w:r w:rsidRPr="00630702">
              <w:rPr>
                <w:rFonts w:hint="eastAsia"/>
              </w:rPr>
              <w:t>り災者氏名</w:t>
            </w:r>
          </w:p>
        </w:tc>
        <w:tc>
          <w:tcPr>
            <w:tcW w:w="6901" w:type="dxa"/>
            <w:gridSpan w:val="4"/>
            <w:vAlign w:val="center"/>
          </w:tcPr>
          <w:p w:rsidR="003F2A0F" w:rsidRPr="00630702" w:rsidRDefault="003F2A0F"/>
        </w:tc>
      </w:tr>
      <w:tr w:rsidR="003F2A0F" w:rsidRPr="00630702" w:rsidTr="002D6035">
        <w:trPr>
          <w:cantSplit/>
          <w:trHeight w:val="2418"/>
        </w:trPr>
        <w:tc>
          <w:tcPr>
            <w:tcW w:w="1894" w:type="dxa"/>
            <w:vAlign w:val="center"/>
          </w:tcPr>
          <w:p w:rsidR="003F2A0F" w:rsidRPr="00630702" w:rsidRDefault="003F2A0F">
            <w:pPr>
              <w:jc w:val="distribute"/>
            </w:pPr>
            <w:r w:rsidRPr="00630702">
              <w:rPr>
                <w:rFonts w:hint="eastAsia"/>
              </w:rPr>
              <w:t>り災物件</w:t>
            </w:r>
          </w:p>
        </w:tc>
        <w:tc>
          <w:tcPr>
            <w:tcW w:w="6901" w:type="dxa"/>
            <w:gridSpan w:val="4"/>
            <w:vAlign w:val="center"/>
          </w:tcPr>
          <w:p w:rsidR="003F2A0F" w:rsidRPr="00630702" w:rsidRDefault="003F2A0F">
            <w:pPr>
              <w:spacing w:line="360" w:lineRule="auto"/>
            </w:pPr>
            <w:r w:rsidRPr="00630702">
              <w:rPr>
                <w:rFonts w:hint="eastAsia"/>
              </w:rPr>
              <w:t xml:space="preserve">□　</w:t>
            </w:r>
            <w:r w:rsidRPr="00630702">
              <w:rPr>
                <w:rFonts w:hint="eastAsia"/>
                <w:spacing w:val="315"/>
              </w:rPr>
              <w:t>建</w:t>
            </w:r>
            <w:r w:rsidRPr="00630702">
              <w:rPr>
                <w:rFonts w:hint="eastAsia"/>
              </w:rPr>
              <w:t>物</w:t>
            </w:r>
          </w:p>
          <w:p w:rsidR="003F2A0F" w:rsidRPr="00630702" w:rsidRDefault="003F2A0F">
            <w:pPr>
              <w:spacing w:line="360" w:lineRule="auto"/>
            </w:pPr>
            <w:r w:rsidRPr="00630702">
              <w:rPr>
                <w:rFonts w:hint="eastAsia"/>
              </w:rPr>
              <w:t>□　車両・船舶</w:t>
            </w:r>
          </w:p>
          <w:p w:rsidR="003F2A0F" w:rsidRPr="00630702" w:rsidRDefault="003F2A0F">
            <w:pPr>
              <w:spacing w:line="360" w:lineRule="auto"/>
            </w:pPr>
            <w:r w:rsidRPr="00630702">
              <w:rPr>
                <w:rFonts w:hint="eastAsia"/>
              </w:rPr>
              <w:t xml:space="preserve">□　</w:t>
            </w:r>
            <w:r w:rsidRPr="00630702">
              <w:rPr>
                <w:rFonts w:hint="eastAsia"/>
                <w:spacing w:val="105"/>
              </w:rPr>
              <w:t>収容</w:t>
            </w:r>
            <w:r w:rsidRPr="00630702">
              <w:rPr>
                <w:rFonts w:hint="eastAsia"/>
              </w:rPr>
              <w:t>物　　　　　　　　　　　　　　　の証明</w:t>
            </w:r>
          </w:p>
          <w:p w:rsidR="003F2A0F" w:rsidRPr="00630702" w:rsidRDefault="003F2A0F">
            <w:pPr>
              <w:spacing w:line="360" w:lineRule="auto"/>
            </w:pPr>
            <w:r w:rsidRPr="00630702">
              <w:rPr>
                <w:rFonts w:hint="eastAsia"/>
              </w:rPr>
              <w:t xml:space="preserve">□　</w:t>
            </w:r>
            <w:r w:rsidRPr="00630702">
              <w:rPr>
                <w:rFonts w:hint="eastAsia"/>
                <w:spacing w:val="105"/>
              </w:rPr>
              <w:t>積載</w:t>
            </w:r>
            <w:r w:rsidRPr="00630702">
              <w:rPr>
                <w:rFonts w:hint="eastAsia"/>
              </w:rPr>
              <w:t>物</w:t>
            </w:r>
          </w:p>
          <w:p w:rsidR="003F2A0F" w:rsidRPr="00630702" w:rsidRDefault="003F2A0F">
            <w:pPr>
              <w:spacing w:line="360" w:lineRule="auto"/>
            </w:pPr>
            <w:r w:rsidRPr="00630702">
              <w:rPr>
                <w:rFonts w:hint="eastAsia"/>
              </w:rPr>
              <w:t xml:space="preserve">□　</w:t>
            </w:r>
            <w:r w:rsidRPr="00630702">
              <w:rPr>
                <w:rFonts w:hint="eastAsia"/>
                <w:spacing w:val="105"/>
              </w:rPr>
              <w:t>その</w:t>
            </w:r>
            <w:r w:rsidRPr="00630702">
              <w:rPr>
                <w:rFonts w:hint="eastAsia"/>
              </w:rPr>
              <w:t>他（　　　　　　　　　　　　　）の証明</w:t>
            </w:r>
          </w:p>
        </w:tc>
      </w:tr>
      <w:tr w:rsidR="003F2A0F" w:rsidRPr="00630702" w:rsidTr="002D6035">
        <w:trPr>
          <w:cantSplit/>
          <w:trHeight w:val="376"/>
        </w:trPr>
        <w:tc>
          <w:tcPr>
            <w:tcW w:w="1894" w:type="dxa"/>
            <w:vMerge w:val="restart"/>
            <w:vAlign w:val="center"/>
          </w:tcPr>
          <w:p w:rsidR="003F2A0F" w:rsidRPr="00603C40" w:rsidRDefault="00AE5469" w:rsidP="0023680F">
            <w:r>
              <w:rPr>
                <w:rFonts w:hint="eastAsia"/>
                <w:spacing w:val="-2"/>
              </w:rPr>
              <w:t xml:space="preserve">　</w:t>
            </w:r>
            <w:r w:rsidR="003F2A0F" w:rsidRPr="00AE5469">
              <w:rPr>
                <w:rFonts w:hint="eastAsia"/>
                <w:spacing w:val="120"/>
              </w:rPr>
              <w:t>提出</w:t>
            </w:r>
            <w:r w:rsidR="003F2A0F" w:rsidRPr="00AE5469">
              <w:rPr>
                <w:rFonts w:hint="eastAsia"/>
                <w:spacing w:val="100"/>
              </w:rPr>
              <w:t>先</w:t>
            </w:r>
            <w:r w:rsidR="003F2A0F" w:rsidRPr="00AE5469">
              <w:rPr>
                <w:rFonts w:hint="eastAsia"/>
                <w:spacing w:val="20"/>
              </w:rPr>
              <w:t>及</w:t>
            </w:r>
            <w:r w:rsidR="003F2A0F" w:rsidRPr="00603C40">
              <w:rPr>
                <w:rFonts w:hint="eastAsia"/>
              </w:rPr>
              <w:t>び</w:t>
            </w:r>
            <w:r w:rsidR="003F2A0F" w:rsidRPr="00A12513">
              <w:rPr>
                <w:rFonts w:hint="eastAsia"/>
                <w:spacing w:val="134"/>
                <w:kern w:val="0"/>
                <w:fitText w:val="1764" w:id="-1799693312"/>
              </w:rPr>
              <w:t>提出目</w:t>
            </w:r>
            <w:r w:rsidR="003F2A0F" w:rsidRPr="00A12513">
              <w:rPr>
                <w:rFonts w:hint="eastAsia"/>
                <w:kern w:val="0"/>
                <w:fitText w:val="1764" w:id="-1799693312"/>
              </w:rPr>
              <w:t>的</w:t>
            </w:r>
          </w:p>
        </w:tc>
        <w:tc>
          <w:tcPr>
            <w:tcW w:w="3005" w:type="dxa"/>
            <w:gridSpan w:val="2"/>
            <w:vAlign w:val="center"/>
          </w:tcPr>
          <w:p w:rsidR="003F2A0F" w:rsidRPr="00630702" w:rsidRDefault="003F2A0F">
            <w:pPr>
              <w:jc w:val="center"/>
            </w:pPr>
            <w:r w:rsidRPr="00630702">
              <w:rPr>
                <w:rFonts w:hint="eastAsia"/>
                <w:spacing w:val="315"/>
              </w:rPr>
              <w:t>提出</w:t>
            </w:r>
            <w:r w:rsidRPr="00630702">
              <w:rPr>
                <w:rFonts w:hint="eastAsia"/>
              </w:rPr>
              <w:t>先</w:t>
            </w:r>
          </w:p>
        </w:tc>
        <w:tc>
          <w:tcPr>
            <w:tcW w:w="3005" w:type="dxa"/>
            <w:vAlign w:val="center"/>
          </w:tcPr>
          <w:p w:rsidR="003F2A0F" w:rsidRPr="00630702" w:rsidRDefault="003F2A0F">
            <w:pPr>
              <w:jc w:val="center"/>
            </w:pPr>
            <w:r w:rsidRPr="00630702">
              <w:rPr>
                <w:rFonts w:hint="eastAsia"/>
                <w:spacing w:val="735"/>
              </w:rPr>
              <w:t>目</w:t>
            </w:r>
            <w:r w:rsidRPr="00630702">
              <w:rPr>
                <w:rFonts w:hint="eastAsia"/>
              </w:rPr>
              <w:t>的</w:t>
            </w:r>
          </w:p>
        </w:tc>
        <w:tc>
          <w:tcPr>
            <w:tcW w:w="891" w:type="dxa"/>
            <w:vAlign w:val="center"/>
          </w:tcPr>
          <w:p w:rsidR="003F2A0F" w:rsidRPr="00630702" w:rsidRDefault="003F2A0F">
            <w:pPr>
              <w:jc w:val="center"/>
            </w:pPr>
            <w:r w:rsidRPr="00630702">
              <w:rPr>
                <w:rFonts w:hint="eastAsia"/>
              </w:rPr>
              <w:t>枚数</w:t>
            </w:r>
          </w:p>
        </w:tc>
      </w:tr>
      <w:tr w:rsidR="003F2A0F" w:rsidRPr="00630702" w:rsidTr="002D6035">
        <w:trPr>
          <w:cantSplit/>
          <w:trHeight w:val="680"/>
        </w:trPr>
        <w:tc>
          <w:tcPr>
            <w:tcW w:w="1894" w:type="dxa"/>
            <w:vMerge/>
            <w:vAlign w:val="center"/>
          </w:tcPr>
          <w:p w:rsidR="003F2A0F" w:rsidRPr="00630702" w:rsidRDefault="003F2A0F"/>
        </w:tc>
        <w:tc>
          <w:tcPr>
            <w:tcW w:w="3005" w:type="dxa"/>
            <w:gridSpan w:val="2"/>
            <w:vAlign w:val="center"/>
          </w:tcPr>
          <w:p w:rsidR="003F2A0F" w:rsidRPr="00630702" w:rsidRDefault="003F2A0F"/>
        </w:tc>
        <w:tc>
          <w:tcPr>
            <w:tcW w:w="3005" w:type="dxa"/>
            <w:vAlign w:val="center"/>
          </w:tcPr>
          <w:p w:rsidR="003F2A0F" w:rsidRPr="00630702" w:rsidRDefault="003F2A0F"/>
        </w:tc>
        <w:tc>
          <w:tcPr>
            <w:tcW w:w="891" w:type="dxa"/>
            <w:vAlign w:val="center"/>
          </w:tcPr>
          <w:p w:rsidR="003F2A0F" w:rsidRPr="00630702" w:rsidRDefault="003F2A0F"/>
        </w:tc>
      </w:tr>
      <w:tr w:rsidR="00FA174C" w:rsidRPr="00630702" w:rsidTr="002D6035">
        <w:trPr>
          <w:trHeight w:val="376"/>
        </w:trPr>
        <w:tc>
          <w:tcPr>
            <w:tcW w:w="4174" w:type="dxa"/>
            <w:gridSpan w:val="2"/>
            <w:vAlign w:val="center"/>
          </w:tcPr>
          <w:p w:rsidR="00FA174C" w:rsidRPr="0023680F" w:rsidRDefault="00FA174C" w:rsidP="0023680F">
            <w:pPr>
              <w:jc w:val="center"/>
              <w:rPr>
                <w:spacing w:val="240"/>
              </w:rPr>
            </w:pPr>
            <w:r w:rsidRPr="0023680F">
              <w:rPr>
                <w:rFonts w:hint="eastAsia"/>
                <w:spacing w:val="160"/>
              </w:rPr>
              <w:t>※受付</w:t>
            </w:r>
            <w:r w:rsidRPr="0023680F">
              <w:rPr>
                <w:rFonts w:hint="eastAsia"/>
                <w:spacing w:val="240"/>
              </w:rPr>
              <w:t>欄</w:t>
            </w:r>
          </w:p>
        </w:tc>
        <w:tc>
          <w:tcPr>
            <w:tcW w:w="4621" w:type="dxa"/>
            <w:gridSpan w:val="3"/>
            <w:vAlign w:val="center"/>
          </w:tcPr>
          <w:p w:rsidR="00FA174C" w:rsidRPr="0023680F" w:rsidRDefault="00FA174C" w:rsidP="0023680F">
            <w:pPr>
              <w:jc w:val="center"/>
              <w:rPr>
                <w:spacing w:val="160"/>
              </w:rPr>
            </w:pPr>
            <w:r w:rsidRPr="0023680F">
              <w:rPr>
                <w:rFonts w:hint="eastAsia"/>
                <w:spacing w:val="160"/>
              </w:rPr>
              <w:t>※経過欄</w:t>
            </w:r>
          </w:p>
        </w:tc>
      </w:tr>
      <w:tr w:rsidR="00FA174C" w:rsidRPr="00630702" w:rsidTr="002D6035">
        <w:trPr>
          <w:trHeight w:val="811"/>
        </w:trPr>
        <w:tc>
          <w:tcPr>
            <w:tcW w:w="4174" w:type="dxa"/>
            <w:gridSpan w:val="2"/>
            <w:vAlign w:val="center"/>
          </w:tcPr>
          <w:p w:rsidR="00FA174C" w:rsidRPr="00630702" w:rsidRDefault="00FA174C"/>
        </w:tc>
        <w:tc>
          <w:tcPr>
            <w:tcW w:w="4621" w:type="dxa"/>
            <w:gridSpan w:val="3"/>
            <w:vAlign w:val="center"/>
          </w:tcPr>
          <w:p w:rsidR="00FA174C" w:rsidRPr="00630702" w:rsidRDefault="00FA174C"/>
        </w:tc>
      </w:tr>
    </w:tbl>
    <w:p w:rsidR="003F2A0F" w:rsidRPr="00630702" w:rsidRDefault="003F2A0F"/>
    <w:sectPr w:rsidR="003F2A0F" w:rsidRPr="00630702" w:rsidSect="002B21B8">
      <w:pgSz w:w="11906" w:h="16838" w:code="9"/>
      <w:pgMar w:top="1418" w:right="1418" w:bottom="1134" w:left="1418" w:header="567" w:footer="992" w:gutter="0"/>
      <w:cols w:space="425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29" w:rsidRDefault="00C13B29">
      <w:r>
        <w:separator/>
      </w:r>
    </w:p>
  </w:endnote>
  <w:endnote w:type="continuationSeparator" w:id="0">
    <w:p w:rsidR="00C13B29" w:rsidRDefault="00C1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29" w:rsidRDefault="00C13B29">
      <w:r>
        <w:separator/>
      </w:r>
    </w:p>
  </w:footnote>
  <w:footnote w:type="continuationSeparator" w:id="0">
    <w:p w:rsidR="00C13B29" w:rsidRDefault="00C1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AE"/>
    <w:rsid w:val="000313F6"/>
    <w:rsid w:val="0003689D"/>
    <w:rsid w:val="00066FEC"/>
    <w:rsid w:val="000771B5"/>
    <w:rsid w:val="000A4970"/>
    <w:rsid w:val="000C6293"/>
    <w:rsid w:val="000E02AB"/>
    <w:rsid w:val="000E73E3"/>
    <w:rsid w:val="000F4C45"/>
    <w:rsid w:val="0011264A"/>
    <w:rsid w:val="001455AC"/>
    <w:rsid w:val="0017057D"/>
    <w:rsid w:val="001A12E6"/>
    <w:rsid w:val="001A7D52"/>
    <w:rsid w:val="001B6F9D"/>
    <w:rsid w:val="001C7F96"/>
    <w:rsid w:val="001D109F"/>
    <w:rsid w:val="001D784F"/>
    <w:rsid w:val="001E68C7"/>
    <w:rsid w:val="0023069D"/>
    <w:rsid w:val="0023680F"/>
    <w:rsid w:val="0024153F"/>
    <w:rsid w:val="0027547B"/>
    <w:rsid w:val="002A2C59"/>
    <w:rsid w:val="002B21B8"/>
    <w:rsid w:val="002B63C7"/>
    <w:rsid w:val="002B7699"/>
    <w:rsid w:val="002D6035"/>
    <w:rsid w:val="002E0A7E"/>
    <w:rsid w:val="00335D56"/>
    <w:rsid w:val="00341B70"/>
    <w:rsid w:val="003535DA"/>
    <w:rsid w:val="00375258"/>
    <w:rsid w:val="0039423C"/>
    <w:rsid w:val="003A0D37"/>
    <w:rsid w:val="003A497D"/>
    <w:rsid w:val="003F2A0F"/>
    <w:rsid w:val="00413BB2"/>
    <w:rsid w:val="00453E0E"/>
    <w:rsid w:val="00465B18"/>
    <w:rsid w:val="004D2461"/>
    <w:rsid w:val="004F1815"/>
    <w:rsid w:val="00507232"/>
    <w:rsid w:val="00513EF5"/>
    <w:rsid w:val="0051624A"/>
    <w:rsid w:val="00551AE9"/>
    <w:rsid w:val="0055745F"/>
    <w:rsid w:val="00560D74"/>
    <w:rsid w:val="00564A70"/>
    <w:rsid w:val="005E2969"/>
    <w:rsid w:val="005E5880"/>
    <w:rsid w:val="00603C40"/>
    <w:rsid w:val="006258E2"/>
    <w:rsid w:val="00630702"/>
    <w:rsid w:val="006602E5"/>
    <w:rsid w:val="00677B18"/>
    <w:rsid w:val="00677E93"/>
    <w:rsid w:val="006866BF"/>
    <w:rsid w:val="006B37CD"/>
    <w:rsid w:val="006E118D"/>
    <w:rsid w:val="006E3124"/>
    <w:rsid w:val="006F397B"/>
    <w:rsid w:val="007065F0"/>
    <w:rsid w:val="00724C10"/>
    <w:rsid w:val="00726F94"/>
    <w:rsid w:val="00734FF8"/>
    <w:rsid w:val="007369B4"/>
    <w:rsid w:val="007911A7"/>
    <w:rsid w:val="007B4A49"/>
    <w:rsid w:val="007C44B3"/>
    <w:rsid w:val="00803FCB"/>
    <w:rsid w:val="00817558"/>
    <w:rsid w:val="008324E1"/>
    <w:rsid w:val="00845ACA"/>
    <w:rsid w:val="00861769"/>
    <w:rsid w:val="0088087C"/>
    <w:rsid w:val="00886531"/>
    <w:rsid w:val="0088696F"/>
    <w:rsid w:val="00897AD7"/>
    <w:rsid w:val="008B0F4A"/>
    <w:rsid w:val="008D565E"/>
    <w:rsid w:val="008E0811"/>
    <w:rsid w:val="00913941"/>
    <w:rsid w:val="009269F1"/>
    <w:rsid w:val="00937B3C"/>
    <w:rsid w:val="00971B35"/>
    <w:rsid w:val="00984A37"/>
    <w:rsid w:val="00994053"/>
    <w:rsid w:val="009C4F3A"/>
    <w:rsid w:val="00A02165"/>
    <w:rsid w:val="00A03828"/>
    <w:rsid w:val="00A06037"/>
    <w:rsid w:val="00A0685D"/>
    <w:rsid w:val="00A11F69"/>
    <w:rsid w:val="00A12513"/>
    <w:rsid w:val="00A30A42"/>
    <w:rsid w:val="00A315AF"/>
    <w:rsid w:val="00A62228"/>
    <w:rsid w:val="00AB7E5F"/>
    <w:rsid w:val="00AC4251"/>
    <w:rsid w:val="00AD11DA"/>
    <w:rsid w:val="00AD17A6"/>
    <w:rsid w:val="00AD1CDB"/>
    <w:rsid w:val="00AD3C99"/>
    <w:rsid w:val="00AD4DAB"/>
    <w:rsid w:val="00AE31A5"/>
    <w:rsid w:val="00AE5469"/>
    <w:rsid w:val="00AF6854"/>
    <w:rsid w:val="00B4141C"/>
    <w:rsid w:val="00B451EB"/>
    <w:rsid w:val="00B650A3"/>
    <w:rsid w:val="00B66B95"/>
    <w:rsid w:val="00BE4EFD"/>
    <w:rsid w:val="00C13B29"/>
    <w:rsid w:val="00C156E0"/>
    <w:rsid w:val="00C21709"/>
    <w:rsid w:val="00C74E46"/>
    <w:rsid w:val="00C75E09"/>
    <w:rsid w:val="00C779BB"/>
    <w:rsid w:val="00C841D5"/>
    <w:rsid w:val="00CA2FE2"/>
    <w:rsid w:val="00CA7410"/>
    <w:rsid w:val="00CC0C20"/>
    <w:rsid w:val="00CC6A8D"/>
    <w:rsid w:val="00CD36C1"/>
    <w:rsid w:val="00CE0EED"/>
    <w:rsid w:val="00CE1987"/>
    <w:rsid w:val="00CF6ED8"/>
    <w:rsid w:val="00D27B83"/>
    <w:rsid w:val="00D933AE"/>
    <w:rsid w:val="00DB291C"/>
    <w:rsid w:val="00DB5C34"/>
    <w:rsid w:val="00DC640D"/>
    <w:rsid w:val="00DD0860"/>
    <w:rsid w:val="00E53CC8"/>
    <w:rsid w:val="00E55AF0"/>
    <w:rsid w:val="00E64D26"/>
    <w:rsid w:val="00E71463"/>
    <w:rsid w:val="00E900D1"/>
    <w:rsid w:val="00EC012C"/>
    <w:rsid w:val="00F125D5"/>
    <w:rsid w:val="00F35753"/>
    <w:rsid w:val="00F51F9B"/>
    <w:rsid w:val="00F53972"/>
    <w:rsid w:val="00F64B6B"/>
    <w:rsid w:val="00F7775E"/>
    <w:rsid w:val="00F95EEA"/>
    <w:rsid w:val="00FA174C"/>
    <w:rsid w:val="00FC6600"/>
    <w:rsid w:val="00FD441A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C3F545-57EE-4A7B-BD0A-ECE89FE9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A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Plain Text"/>
    <w:basedOn w:val="a"/>
    <w:link w:val="ad"/>
    <w:uiPriority w:val="99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e">
    <w:name w:val="Body Text"/>
    <w:basedOn w:val="a"/>
    <w:link w:val="af"/>
    <w:uiPriority w:val="99"/>
    <w:pPr>
      <w:spacing w:line="210" w:lineRule="exact"/>
      <w:jc w:val="distribute"/>
    </w:pPr>
    <w:rPr>
      <w:rFonts w:hAnsi="Courier New"/>
    </w:rPr>
  </w:style>
  <w:style w:type="character" w:customStyle="1" w:styleId="af">
    <w:name w:val="本文 (文字)"/>
    <w:basedOn w:val="a0"/>
    <w:link w:val="ae"/>
    <w:uiPriority w:val="99"/>
    <w:semiHidden/>
    <w:rPr>
      <w:rFonts w:asci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8E081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rsid w:val="007369B4"/>
    <w:rPr>
      <w:rFonts w:cs="Times New Roman"/>
    </w:rPr>
  </w:style>
  <w:style w:type="paragraph" w:styleId="af2">
    <w:name w:val="Document Map"/>
    <w:basedOn w:val="a"/>
    <w:link w:val="af3"/>
    <w:uiPriority w:val="99"/>
    <w:semiHidden/>
    <w:rsid w:val="001D784F"/>
    <w:pPr>
      <w:shd w:val="clear" w:color="auto" w:fill="000080"/>
    </w:pPr>
    <w:rPr>
      <w:rFonts w:ascii="Arial" w:eastAsia="ＭＳ ゴシック" w:hAnsi="Arial"/>
    </w:rPr>
  </w:style>
  <w:style w:type="character" w:customStyle="1" w:styleId="af3">
    <w:name w:val="見出しマップ (文字)"/>
    <w:basedOn w:val="a0"/>
    <w:link w:val="af2"/>
    <w:uiPriority w:val="99"/>
    <w:semiHidden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arl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栃木市消防本部火災調査規程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栃木市消防本部火災調査規程</dc:title>
  <dc:subject/>
  <dc:creator>matsuohi</dc:creator>
  <cp:keywords/>
  <dc:description/>
  <cp:lastModifiedBy>Administrator</cp:lastModifiedBy>
  <cp:revision>2</cp:revision>
  <cp:lastPrinted>2011-10-03T00:37:00Z</cp:lastPrinted>
  <dcterms:created xsi:type="dcterms:W3CDTF">2021-04-28T00:39:00Z</dcterms:created>
  <dcterms:modified xsi:type="dcterms:W3CDTF">2021-04-28T00:39:00Z</dcterms:modified>
</cp:coreProperties>
</file>