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04" w:rsidRDefault="00690FDC" w:rsidP="00C24704">
      <w:pPr>
        <w:adjustRightInd w:val="0"/>
        <w:jc w:val="right"/>
        <w:rPr>
          <w:rFonts w:hAnsi="ＭＳ 明朝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E5E0A">
        <w:rPr>
          <w:rFonts w:hint="eastAsia"/>
          <w:sz w:val="22"/>
          <w:szCs w:val="22"/>
        </w:rPr>
        <w:t xml:space="preserve">　　</w:t>
      </w:r>
      <w:r w:rsidR="009276E9">
        <w:rPr>
          <w:rFonts w:hint="eastAsia"/>
          <w:sz w:val="22"/>
          <w:szCs w:val="22"/>
        </w:rPr>
        <w:t>年</w:t>
      </w:r>
      <w:r w:rsidR="003E5E0A">
        <w:rPr>
          <w:rFonts w:hint="eastAsia"/>
          <w:sz w:val="22"/>
          <w:szCs w:val="22"/>
        </w:rPr>
        <w:t xml:space="preserve">　　</w:t>
      </w:r>
      <w:r w:rsidR="00C24704" w:rsidRPr="00245753">
        <w:rPr>
          <w:rFonts w:hint="eastAsia"/>
          <w:sz w:val="22"/>
          <w:szCs w:val="22"/>
        </w:rPr>
        <w:t>月～</w:t>
      </w:r>
      <w:r w:rsidR="003E5E0A">
        <w:rPr>
          <w:rFonts w:hint="eastAsia"/>
          <w:sz w:val="22"/>
          <w:szCs w:val="22"/>
        </w:rPr>
        <w:t xml:space="preserve">令和　　年　　</w:t>
      </w:r>
      <w:r w:rsidR="003E5E0A" w:rsidRPr="00245753">
        <w:rPr>
          <w:rFonts w:hint="eastAsia"/>
          <w:sz w:val="22"/>
          <w:szCs w:val="22"/>
        </w:rPr>
        <w:t>月</w:t>
      </w:r>
      <w:bookmarkStart w:id="0" w:name="_GoBack"/>
      <w:bookmarkEnd w:id="0"/>
      <w:r w:rsidR="00C24704">
        <w:rPr>
          <w:rFonts w:hint="eastAsia"/>
          <w:sz w:val="21"/>
          <w:szCs w:val="21"/>
        </w:rPr>
        <w:t xml:space="preserve">　</w:t>
      </w:r>
      <w:r w:rsidR="00BC18E1">
        <w:rPr>
          <w:rFonts w:hint="eastAsia"/>
          <w:sz w:val="21"/>
          <w:szCs w:val="21"/>
          <w:u w:val="single"/>
        </w:rPr>
        <w:t>№</w:t>
      </w:r>
      <w:r w:rsidR="008F1C47">
        <w:rPr>
          <w:rFonts w:hint="eastAsia"/>
          <w:sz w:val="21"/>
          <w:szCs w:val="21"/>
          <w:u w:val="single"/>
        </w:rPr>
        <w:t xml:space="preserve">　　　</w:t>
      </w:r>
      <w:r w:rsidR="007B7092">
        <w:rPr>
          <w:rFonts w:hint="eastAsia"/>
          <w:sz w:val="21"/>
          <w:szCs w:val="21"/>
          <w:u w:val="single"/>
        </w:rPr>
        <w:t xml:space="preserve">　</w:t>
      </w:r>
    </w:p>
    <w:p w:rsidR="00396DB2" w:rsidRPr="008C7398" w:rsidRDefault="00C83E5C" w:rsidP="00396DB2">
      <w:pPr>
        <w:adjustRightInd w:val="0"/>
        <w:rPr>
          <w:rFonts w:hAnsi="ＭＳ 明朝"/>
          <w:sz w:val="22"/>
          <w:szCs w:val="22"/>
        </w:rPr>
      </w:pPr>
      <w:r w:rsidRPr="008C7398">
        <w:rPr>
          <w:rFonts w:hAnsi="ＭＳ 明朝" w:hint="eastAsia"/>
          <w:sz w:val="22"/>
          <w:szCs w:val="22"/>
        </w:rPr>
        <w:t>別記様式第５号（第７条関係）</w:t>
      </w:r>
    </w:p>
    <w:p w:rsidR="00396DB2" w:rsidRPr="00245753" w:rsidRDefault="00C83E5C" w:rsidP="00396DB2">
      <w:pPr>
        <w:adjustRightInd w:val="0"/>
        <w:jc w:val="center"/>
        <w:rPr>
          <w:rFonts w:hAnsi="ＭＳ 明朝"/>
          <w:sz w:val="28"/>
          <w:szCs w:val="28"/>
        </w:rPr>
      </w:pPr>
      <w:r w:rsidRPr="00245753">
        <w:rPr>
          <w:rFonts w:hAnsi="ＭＳ 明朝" w:hint="eastAsia"/>
          <w:sz w:val="28"/>
          <w:szCs w:val="28"/>
        </w:rPr>
        <w:t>在宅寝たきり老人等介護手当現況届</w:t>
      </w:r>
    </w:p>
    <w:p w:rsidR="00396DB2" w:rsidRPr="00C83E5C" w:rsidRDefault="00AB7356" w:rsidP="00396DB2">
      <w:pPr>
        <w:adjustRightInd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532B5C">
        <w:rPr>
          <w:rFonts w:hAnsi="ＭＳ 明朝" w:hint="eastAsia"/>
        </w:rPr>
        <w:t xml:space="preserve">　</w:t>
      </w:r>
      <w:r w:rsidR="009B04A5">
        <w:rPr>
          <w:rFonts w:hAnsi="ＭＳ 明朝" w:hint="eastAsia"/>
        </w:rPr>
        <w:t xml:space="preserve">　</w:t>
      </w:r>
      <w:r w:rsidR="00C24704">
        <w:rPr>
          <w:rFonts w:hAnsi="ＭＳ 明朝" w:hint="eastAsia"/>
        </w:rPr>
        <w:t xml:space="preserve">年　　</w:t>
      </w:r>
      <w:r w:rsidR="00C83E5C" w:rsidRPr="00C83E5C">
        <w:rPr>
          <w:rFonts w:hAnsi="ＭＳ 明朝" w:hint="eastAsia"/>
        </w:rPr>
        <w:t>月　　日</w:t>
      </w:r>
    </w:p>
    <w:p w:rsidR="00396DB2" w:rsidRPr="00C83E5C" w:rsidRDefault="00C83E5C" w:rsidP="00396DB2">
      <w:pPr>
        <w:adjustRightInd w:val="0"/>
        <w:rPr>
          <w:rFonts w:hAnsi="ＭＳ 明朝"/>
        </w:rPr>
      </w:pPr>
      <w:r w:rsidRPr="00C83E5C">
        <w:rPr>
          <w:rFonts w:hAnsi="ＭＳ 明朝" w:hint="eastAsia"/>
        </w:rPr>
        <w:t xml:space="preserve">　（</w:t>
      </w:r>
      <w:r w:rsidR="006F2D41">
        <w:rPr>
          <w:rFonts w:hAnsi="ＭＳ 明朝" w:hint="eastAsia"/>
        </w:rPr>
        <w:t>あて</w:t>
      </w:r>
      <w:r w:rsidRPr="00C83E5C">
        <w:rPr>
          <w:rFonts w:hAnsi="ＭＳ 明朝" w:hint="eastAsia"/>
        </w:rPr>
        <w:t>先）栃木市長</w:t>
      </w:r>
    </w:p>
    <w:p w:rsidR="00396DB2" w:rsidRPr="007B7092" w:rsidRDefault="00C83E5C" w:rsidP="007B7092">
      <w:pPr>
        <w:adjustRightInd w:val="0"/>
        <w:ind w:rightChars="-242" w:right="-590" w:firstLineChars="1105" w:firstLine="2694"/>
        <w:jc w:val="left"/>
        <w:rPr>
          <w:rFonts w:hAnsi="ＭＳ 明朝"/>
        </w:rPr>
      </w:pPr>
      <w:r w:rsidRPr="00C83E5C">
        <w:rPr>
          <w:rFonts w:hAnsi="ＭＳ 明朝" w:hint="eastAsia"/>
        </w:rPr>
        <w:t xml:space="preserve">介護者　</w:t>
      </w:r>
      <w:r w:rsidR="007B7092">
        <w:rPr>
          <w:rFonts w:hAnsi="ＭＳ 明朝" w:hint="eastAsia"/>
        </w:rPr>
        <w:t>住　　所</w:t>
      </w:r>
      <w:r w:rsidRPr="00C83E5C">
        <w:rPr>
          <w:rFonts w:hAnsi="ＭＳ 明朝" w:hint="eastAsia"/>
        </w:rPr>
        <w:t xml:space="preserve">　</w:t>
      </w:r>
      <w:r w:rsidR="002318D6">
        <w:rPr>
          <w:rFonts w:hAnsi="ＭＳ 明朝" w:hint="eastAsia"/>
        </w:rPr>
        <w:t>栃木市</w:t>
      </w:r>
      <w:r w:rsidR="00493ACA">
        <w:rPr>
          <w:rFonts w:hAnsi="ＭＳ 明朝" w:hint="eastAsia"/>
        </w:rPr>
        <w:t xml:space="preserve">　</w:t>
      </w:r>
    </w:p>
    <w:p w:rsidR="00396DB2" w:rsidRPr="00C83E5C" w:rsidRDefault="007B7092" w:rsidP="007B7092">
      <w:pPr>
        <w:adjustRightInd w:val="0"/>
        <w:ind w:right="49" w:firstLineChars="1511" w:firstLine="3683"/>
        <w:jc w:val="left"/>
        <w:rPr>
          <w:rFonts w:hAnsi="ＭＳ 明朝"/>
        </w:rPr>
      </w:pPr>
      <w:r>
        <w:rPr>
          <w:rFonts w:hAnsi="ＭＳ 明朝" w:hint="eastAsia"/>
        </w:rPr>
        <w:t>氏　　名</w:t>
      </w:r>
      <w:r w:rsidR="00096C67">
        <w:rPr>
          <w:rFonts w:hAnsi="ＭＳ 明朝" w:hint="eastAsia"/>
        </w:rPr>
        <w:t xml:space="preserve">　</w:t>
      </w:r>
      <w:r w:rsidR="00493ACA">
        <w:rPr>
          <w:rFonts w:hAnsi="ＭＳ 明朝"/>
        </w:rPr>
        <w:t xml:space="preserve">  </w:t>
      </w:r>
    </w:p>
    <w:p w:rsidR="00396DB2" w:rsidRPr="00C83E5C" w:rsidRDefault="007B7092" w:rsidP="007B7092">
      <w:pPr>
        <w:adjustRightInd w:val="0"/>
        <w:ind w:firstLineChars="1511" w:firstLine="3683"/>
        <w:jc w:val="left"/>
        <w:rPr>
          <w:rFonts w:hAnsi="ＭＳ 明朝"/>
        </w:rPr>
      </w:pPr>
      <w:r>
        <w:rPr>
          <w:rFonts w:hAnsi="ＭＳ 明朝" w:hint="eastAsia"/>
        </w:rPr>
        <w:t>電話番号</w:t>
      </w:r>
      <w:r w:rsidR="00493ACA">
        <w:rPr>
          <w:rFonts w:hAnsi="ＭＳ 明朝" w:hint="eastAsia"/>
        </w:rPr>
        <w:t xml:space="preserve">　　</w:t>
      </w:r>
    </w:p>
    <w:p w:rsidR="00396DB2" w:rsidRPr="00C83E5C" w:rsidRDefault="00C83E5C" w:rsidP="00396DB2">
      <w:pPr>
        <w:adjustRightInd w:val="0"/>
        <w:rPr>
          <w:rFonts w:hAnsi="ＭＳ 明朝"/>
        </w:rPr>
      </w:pPr>
      <w:r w:rsidRPr="00C83E5C">
        <w:rPr>
          <w:rFonts w:hAnsi="ＭＳ 明朝" w:hint="eastAsia"/>
        </w:rPr>
        <w:t xml:space="preserve">　次のとおり、在宅寝たきり老人等の介護状況の現況を報告します。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113"/>
        <w:gridCol w:w="1042"/>
        <w:gridCol w:w="1180"/>
        <w:gridCol w:w="330"/>
        <w:gridCol w:w="489"/>
        <w:gridCol w:w="1732"/>
        <w:gridCol w:w="2598"/>
      </w:tblGrid>
      <w:tr w:rsidR="00205F8F" w:rsidRPr="00C83E5C" w:rsidTr="00407EB9">
        <w:trPr>
          <w:cantSplit/>
          <w:trHeight w:val="634"/>
          <w:jc w:val="center"/>
        </w:trPr>
        <w:tc>
          <w:tcPr>
            <w:tcW w:w="2150" w:type="dxa"/>
            <w:shd w:val="clear" w:color="auto" w:fill="FDE9D9" w:themeFill="accent6" w:themeFillTint="33"/>
            <w:vAlign w:val="center"/>
          </w:tcPr>
          <w:p w:rsidR="00205F8F" w:rsidRPr="00C83E5C" w:rsidRDefault="00205F8F" w:rsidP="0036193B">
            <w:pPr>
              <w:adjustRightInd w:val="0"/>
              <w:jc w:val="center"/>
              <w:rPr>
                <w:rFonts w:hAnsi="ＭＳ 明朝"/>
              </w:rPr>
            </w:pPr>
            <w:r w:rsidRPr="00C83E5C">
              <w:rPr>
                <w:rFonts w:hAnsi="ＭＳ 明朝" w:hint="eastAsia"/>
              </w:rPr>
              <w:t>寝たきり老人</w:t>
            </w:r>
            <w:r>
              <w:rPr>
                <w:rFonts w:hAnsi="ＭＳ 明朝" w:hint="eastAsia"/>
              </w:rPr>
              <w:t>等</w:t>
            </w:r>
            <w:r w:rsidRPr="00C83E5C">
              <w:rPr>
                <w:rFonts w:hAnsi="ＭＳ 明朝" w:hint="eastAsia"/>
                <w:spacing w:val="210"/>
              </w:rPr>
              <w:t>氏</w:t>
            </w:r>
            <w:r w:rsidRPr="00C83E5C">
              <w:rPr>
                <w:rFonts w:hAnsi="ＭＳ 明朝" w:hint="eastAsia"/>
              </w:rPr>
              <w:t>名</w:t>
            </w:r>
          </w:p>
        </w:tc>
        <w:tc>
          <w:tcPr>
            <w:tcW w:w="2335" w:type="dxa"/>
            <w:gridSpan w:val="3"/>
            <w:vAlign w:val="center"/>
          </w:tcPr>
          <w:p w:rsidR="00205F8F" w:rsidRPr="00C83E5C" w:rsidRDefault="00205F8F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819" w:type="dxa"/>
            <w:gridSpan w:val="2"/>
            <w:shd w:val="clear" w:color="auto" w:fill="FDE9D9" w:themeFill="accent6" w:themeFillTint="33"/>
            <w:vAlign w:val="center"/>
          </w:tcPr>
          <w:p w:rsidR="00205F8F" w:rsidRPr="00C83E5C" w:rsidRDefault="00205F8F" w:rsidP="0036193B">
            <w:pPr>
              <w:adjustRightInd w:val="0"/>
              <w:jc w:val="center"/>
              <w:rPr>
                <w:rFonts w:hAnsi="ＭＳ 明朝"/>
              </w:rPr>
            </w:pPr>
            <w:r w:rsidRPr="00C83E5C">
              <w:rPr>
                <w:rFonts w:hAnsi="ＭＳ 明朝" w:hint="eastAsia"/>
              </w:rPr>
              <w:t>生年月日</w:t>
            </w:r>
          </w:p>
        </w:tc>
        <w:tc>
          <w:tcPr>
            <w:tcW w:w="4330" w:type="dxa"/>
            <w:gridSpan w:val="2"/>
            <w:vAlign w:val="center"/>
          </w:tcPr>
          <w:p w:rsidR="00205F8F" w:rsidRPr="00C83E5C" w:rsidRDefault="008F1C47" w:rsidP="0036193B">
            <w:pPr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Ｔ</w:t>
            </w:r>
            <w:r w:rsidR="00F9618A">
              <w:rPr>
                <w:rFonts w:hAnsi="ＭＳ 明朝" w:hint="eastAsia"/>
              </w:rPr>
              <w:t>・Ｓ</w:t>
            </w:r>
            <w:r w:rsidR="007B7092">
              <w:rPr>
                <w:rFonts w:hAnsi="ＭＳ 明朝" w:hint="eastAsia"/>
              </w:rPr>
              <w:t xml:space="preserve">　</w:t>
            </w:r>
            <w:r w:rsidR="00CB33A1">
              <w:rPr>
                <w:rFonts w:hAnsi="ＭＳ 明朝" w:hint="eastAsia"/>
              </w:rPr>
              <w:t xml:space="preserve">　</w:t>
            </w:r>
            <w:r w:rsidR="009D2F25"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　</w:t>
            </w:r>
            <w:r w:rsidR="00BC18E1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="00BC18E1">
              <w:rPr>
                <w:rFonts w:hAnsi="ＭＳ 明朝" w:hint="eastAsia"/>
              </w:rPr>
              <w:t xml:space="preserve">月　</w:t>
            </w:r>
            <w:r>
              <w:rPr>
                <w:rFonts w:hAnsi="ＭＳ 明朝" w:hint="eastAsia"/>
              </w:rPr>
              <w:t xml:space="preserve">　</w:t>
            </w:r>
            <w:r w:rsidR="00CB33A1">
              <w:rPr>
                <w:rFonts w:hAnsi="ＭＳ 明朝" w:hint="eastAsia"/>
              </w:rPr>
              <w:t>日</w:t>
            </w:r>
          </w:p>
          <w:p w:rsidR="00205F8F" w:rsidRPr="00C83E5C" w:rsidRDefault="00205F8F" w:rsidP="0036193B">
            <w:pPr>
              <w:adjustRightInd w:val="0"/>
              <w:jc w:val="center"/>
              <w:rPr>
                <w:rFonts w:hAnsi="ＭＳ 明朝"/>
              </w:rPr>
            </w:pPr>
            <w:r w:rsidRPr="00C83E5C">
              <w:rPr>
                <w:rFonts w:hAnsi="ＭＳ 明朝" w:hint="eastAsia"/>
              </w:rPr>
              <w:t>（</w:t>
            </w:r>
            <w:r w:rsidR="0037309E">
              <w:rPr>
                <w:rFonts w:hAnsi="ＭＳ 明朝" w:hint="eastAsia"/>
              </w:rPr>
              <w:t xml:space="preserve">　</w:t>
            </w:r>
            <w:r w:rsidRPr="00C83E5C">
              <w:rPr>
                <w:rFonts w:hAnsi="ＭＳ 明朝" w:hint="eastAsia"/>
              </w:rPr>
              <w:t xml:space="preserve">　</w:t>
            </w:r>
            <w:r w:rsidR="00B21F8C">
              <w:rPr>
                <w:rFonts w:hAnsi="ＭＳ 明朝"/>
              </w:rPr>
              <w:t xml:space="preserve"> </w:t>
            </w:r>
            <w:r w:rsidRPr="00C83E5C">
              <w:rPr>
                <w:rFonts w:hAnsi="ＭＳ 明朝" w:hint="eastAsia"/>
              </w:rPr>
              <w:t>歳）</w:t>
            </w:r>
          </w:p>
        </w:tc>
      </w:tr>
      <w:tr w:rsidR="00682DFA" w:rsidRPr="00C83E5C" w:rsidTr="00407EB9">
        <w:trPr>
          <w:cantSplit/>
          <w:trHeight w:val="288"/>
          <w:jc w:val="center"/>
        </w:trPr>
        <w:tc>
          <w:tcPr>
            <w:tcW w:w="3305" w:type="dxa"/>
            <w:gridSpan w:val="3"/>
            <w:shd w:val="clear" w:color="auto" w:fill="FDE9D9" w:themeFill="accent6" w:themeFillTint="33"/>
            <w:vAlign w:val="center"/>
          </w:tcPr>
          <w:p w:rsidR="00682DFA" w:rsidRPr="00682DFA" w:rsidRDefault="00682DFA" w:rsidP="0036193B">
            <w:pPr>
              <w:adjustRightInd w:val="0"/>
              <w:jc w:val="center"/>
              <w:rPr>
                <w:rFonts w:hAnsi="ＭＳ 明朝"/>
                <w:w w:val="70"/>
              </w:rPr>
            </w:pPr>
            <w:r w:rsidRPr="00682DFA">
              <w:rPr>
                <w:rFonts w:hAnsi="ＭＳ 明朝" w:hint="eastAsia"/>
                <w:w w:val="70"/>
              </w:rPr>
              <w:t>要介護状態（〇で囲んでください）</w:t>
            </w:r>
          </w:p>
        </w:tc>
        <w:tc>
          <w:tcPr>
            <w:tcW w:w="6329" w:type="dxa"/>
            <w:gridSpan w:val="5"/>
            <w:shd w:val="clear" w:color="auto" w:fill="FDE9D9" w:themeFill="accent6" w:themeFillTint="33"/>
            <w:vAlign w:val="center"/>
          </w:tcPr>
          <w:p w:rsidR="00682DFA" w:rsidRPr="00C83E5C" w:rsidRDefault="00682DFA" w:rsidP="0036193B">
            <w:pPr>
              <w:adjustRightInd w:val="0"/>
              <w:jc w:val="center"/>
              <w:rPr>
                <w:rFonts w:hAnsi="ＭＳ 明朝"/>
              </w:rPr>
            </w:pPr>
            <w:r w:rsidRPr="00C83E5C">
              <w:rPr>
                <w:rFonts w:hAnsi="ＭＳ 明朝" w:hint="eastAsia"/>
              </w:rPr>
              <w:t>認定の有効期間</w:t>
            </w:r>
          </w:p>
        </w:tc>
      </w:tr>
      <w:tr w:rsidR="00682DFA" w:rsidRPr="00682DFA" w:rsidTr="0036193B">
        <w:trPr>
          <w:cantSplit/>
          <w:trHeight w:val="609"/>
          <w:jc w:val="center"/>
        </w:trPr>
        <w:tc>
          <w:tcPr>
            <w:tcW w:w="3305" w:type="dxa"/>
            <w:gridSpan w:val="3"/>
            <w:vAlign w:val="center"/>
          </w:tcPr>
          <w:p w:rsidR="00682DFA" w:rsidRPr="00C83E5C" w:rsidRDefault="00682DFA" w:rsidP="00BC18E1">
            <w:pPr>
              <w:adjustRightInd w:val="0"/>
              <w:jc w:val="center"/>
              <w:rPr>
                <w:rFonts w:hAnsi="ＭＳ 明朝"/>
              </w:rPr>
            </w:pPr>
            <w:r w:rsidRPr="00C83E5C">
              <w:rPr>
                <w:rFonts w:hAnsi="ＭＳ 明朝" w:hint="eastAsia"/>
              </w:rPr>
              <w:t>要介護　３・</w:t>
            </w:r>
            <w:r w:rsidR="008F1C47">
              <w:rPr>
                <w:rFonts w:hAnsi="ＭＳ 明朝" w:hint="eastAsia"/>
              </w:rPr>
              <w:t>４</w:t>
            </w:r>
            <w:r w:rsidRPr="00C83E5C">
              <w:rPr>
                <w:rFonts w:hAnsi="ＭＳ 明朝" w:hint="eastAsia"/>
              </w:rPr>
              <w:t>・５</w:t>
            </w:r>
          </w:p>
        </w:tc>
        <w:tc>
          <w:tcPr>
            <w:tcW w:w="6329" w:type="dxa"/>
            <w:gridSpan w:val="5"/>
            <w:vAlign w:val="center"/>
          </w:tcPr>
          <w:p w:rsidR="00682DFA" w:rsidRPr="00C83E5C" w:rsidRDefault="009276E9" w:rsidP="009276E9">
            <w:pPr>
              <w:adjustRightInd w:val="0"/>
              <w:ind w:right="185" w:firstLineChars="400" w:firstLine="975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 ～　　　　年　　月　　日</w:t>
            </w:r>
          </w:p>
        </w:tc>
      </w:tr>
      <w:tr w:rsidR="009276E9" w:rsidRPr="00C83E5C" w:rsidTr="00407EB9">
        <w:trPr>
          <w:cantSplit/>
          <w:trHeight w:val="584"/>
          <w:jc w:val="center"/>
        </w:trPr>
        <w:tc>
          <w:tcPr>
            <w:tcW w:w="3305" w:type="dxa"/>
            <w:gridSpan w:val="3"/>
            <w:tcBorders>
              <w:bottom w:val="single" w:sz="4" w:space="0" w:color="auto"/>
            </w:tcBorders>
            <w:vAlign w:val="center"/>
          </w:tcPr>
          <w:p w:rsidR="009276E9" w:rsidRPr="00C83E5C" w:rsidRDefault="009276E9" w:rsidP="009276E9">
            <w:pPr>
              <w:adjustRightInd w:val="0"/>
              <w:jc w:val="center"/>
              <w:rPr>
                <w:rFonts w:hAnsi="ＭＳ 明朝"/>
              </w:rPr>
            </w:pPr>
            <w:r w:rsidRPr="00C83E5C">
              <w:rPr>
                <w:rFonts w:hAnsi="ＭＳ 明朝" w:hint="eastAsia"/>
              </w:rPr>
              <w:t>要介護　３・４・５</w:t>
            </w:r>
          </w:p>
        </w:tc>
        <w:tc>
          <w:tcPr>
            <w:tcW w:w="6329" w:type="dxa"/>
            <w:gridSpan w:val="5"/>
            <w:vAlign w:val="center"/>
          </w:tcPr>
          <w:p w:rsidR="009276E9" w:rsidRPr="00C83E5C" w:rsidRDefault="009276E9" w:rsidP="009276E9">
            <w:pPr>
              <w:adjustRightInd w:val="0"/>
              <w:ind w:right="185" w:firstLineChars="400" w:firstLine="975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 ～　　　　年　　月　　日</w:t>
            </w:r>
          </w:p>
        </w:tc>
      </w:tr>
      <w:tr w:rsidR="00D77B5B" w:rsidRPr="00C83E5C" w:rsidTr="00407EB9">
        <w:trPr>
          <w:cantSplit/>
          <w:trHeight w:val="510"/>
          <w:jc w:val="center"/>
        </w:trPr>
        <w:tc>
          <w:tcPr>
            <w:tcW w:w="3305" w:type="dxa"/>
            <w:gridSpan w:val="3"/>
            <w:shd w:val="clear" w:color="auto" w:fill="FDE9D9" w:themeFill="accent6" w:themeFillTint="33"/>
            <w:vAlign w:val="center"/>
          </w:tcPr>
          <w:p w:rsidR="00D77B5B" w:rsidRPr="00C83E5C" w:rsidRDefault="00D77B5B" w:rsidP="0036193B">
            <w:pPr>
              <w:adjustRightInd w:val="0"/>
              <w:jc w:val="center"/>
              <w:rPr>
                <w:rFonts w:hAnsi="ＭＳ 明朝"/>
              </w:rPr>
            </w:pPr>
            <w:r w:rsidRPr="00C83E5C">
              <w:rPr>
                <w:rFonts w:hAnsi="ＭＳ 明朝" w:hint="eastAsia"/>
              </w:rPr>
              <w:t>入院</w:t>
            </w:r>
            <w:r>
              <w:rPr>
                <w:rFonts w:hAnsi="ＭＳ 明朝" w:hint="eastAsia"/>
              </w:rPr>
              <w:t>又は</w:t>
            </w:r>
            <w:r w:rsidRPr="00C83E5C">
              <w:rPr>
                <w:rFonts w:hAnsi="ＭＳ 明朝" w:hint="eastAsia"/>
              </w:rPr>
              <w:t>入所の</w:t>
            </w:r>
            <w:r>
              <w:rPr>
                <w:rFonts w:hAnsi="ＭＳ 明朝" w:hint="eastAsia"/>
              </w:rPr>
              <w:t>状況</w:t>
            </w:r>
          </w:p>
        </w:tc>
        <w:tc>
          <w:tcPr>
            <w:tcW w:w="6329" w:type="dxa"/>
            <w:gridSpan w:val="5"/>
            <w:shd w:val="clear" w:color="auto" w:fill="auto"/>
            <w:vAlign w:val="center"/>
          </w:tcPr>
          <w:p w:rsidR="00D77B5B" w:rsidRPr="00C83E5C" w:rsidRDefault="00D77B5B" w:rsidP="0036193B">
            <w:pPr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　・　無</w:t>
            </w:r>
          </w:p>
        </w:tc>
      </w:tr>
      <w:tr w:rsidR="00D77B5B" w:rsidRPr="00C83E5C" w:rsidTr="009209E9">
        <w:trPr>
          <w:cantSplit/>
          <w:trHeight w:val="907"/>
          <w:jc w:val="center"/>
        </w:trPr>
        <w:tc>
          <w:tcPr>
            <w:tcW w:w="9634" w:type="dxa"/>
            <w:gridSpan w:val="8"/>
            <w:vAlign w:val="center"/>
          </w:tcPr>
          <w:p w:rsidR="00D77B5B" w:rsidRPr="009209E9" w:rsidRDefault="00D77B5B" w:rsidP="003D6B88">
            <w:pPr>
              <w:adjustRightInd w:val="0"/>
              <w:jc w:val="left"/>
              <w:rPr>
                <w:rFonts w:hAnsi="ＭＳ 明朝"/>
                <w:sz w:val="22"/>
              </w:rPr>
            </w:pPr>
            <w:r w:rsidRPr="009209E9">
              <w:rPr>
                <w:rFonts w:hAnsi="ＭＳ 明朝" w:hint="eastAsia"/>
                <w:sz w:val="22"/>
              </w:rPr>
              <w:t>入院、入所（短期入所も含む。）について、全て御記入ください。</w:t>
            </w:r>
          </w:p>
          <w:p w:rsidR="00D77B5B" w:rsidRPr="009209E9" w:rsidRDefault="00D77B5B" w:rsidP="003D6B88">
            <w:pPr>
              <w:adjustRightInd w:val="0"/>
              <w:jc w:val="left"/>
              <w:rPr>
                <w:rFonts w:hAnsi="ＭＳ 明朝"/>
                <w:sz w:val="22"/>
              </w:rPr>
            </w:pPr>
            <w:r w:rsidRPr="009209E9">
              <w:rPr>
                <w:rFonts w:hAnsi="ＭＳ 明朝" w:hint="eastAsia"/>
                <w:sz w:val="22"/>
              </w:rPr>
              <w:t>在宅で介護した日数が月の２分の１以上の場合に在宅扱いとなります。</w:t>
            </w:r>
          </w:p>
          <w:p w:rsidR="00D77B5B" w:rsidRPr="00C83E5C" w:rsidRDefault="00D77B5B" w:rsidP="003D6B88">
            <w:pPr>
              <w:adjustRightInd w:val="0"/>
              <w:jc w:val="left"/>
              <w:rPr>
                <w:rFonts w:hAnsi="ＭＳ 明朝"/>
              </w:rPr>
            </w:pPr>
            <w:r w:rsidRPr="009209E9">
              <w:rPr>
                <w:rFonts w:hAnsi="ＭＳ 明朝" w:hint="eastAsia"/>
                <w:sz w:val="22"/>
              </w:rPr>
              <w:t>入院、入所（短期入所も含む。）中は、在宅扱いとなりません。</w:t>
            </w:r>
          </w:p>
        </w:tc>
      </w:tr>
      <w:tr w:rsidR="0036193B" w:rsidRPr="00C83E5C" w:rsidTr="00407EB9">
        <w:trPr>
          <w:cantSplit/>
          <w:trHeight w:val="510"/>
          <w:jc w:val="center"/>
        </w:trPr>
        <w:tc>
          <w:tcPr>
            <w:tcW w:w="2263" w:type="dxa"/>
            <w:gridSpan w:val="2"/>
            <w:shd w:val="clear" w:color="auto" w:fill="FDE9D9" w:themeFill="accent6" w:themeFillTint="33"/>
            <w:vAlign w:val="center"/>
          </w:tcPr>
          <w:p w:rsidR="003D6B88" w:rsidRPr="00664B12" w:rsidRDefault="0036193B" w:rsidP="00664B12">
            <w:pPr>
              <w:adjustRightInd w:val="0"/>
              <w:spacing w:line="240" w:lineRule="exact"/>
              <w:ind w:left="224" w:hangingChars="100" w:hanging="224"/>
              <w:jc w:val="left"/>
              <w:rPr>
                <w:rFonts w:hAnsi="ＭＳ 明朝"/>
                <w:sz w:val="22"/>
              </w:rPr>
            </w:pPr>
            <w:r w:rsidRPr="00664B12">
              <w:rPr>
                <w:rFonts w:hAnsi="ＭＳ 明朝" w:hint="eastAsia"/>
                <w:sz w:val="22"/>
              </w:rPr>
              <w:t>入院・入所</w:t>
            </w:r>
          </w:p>
          <w:p w:rsidR="0036193B" w:rsidRPr="00664B12" w:rsidRDefault="0036193B" w:rsidP="00664B12">
            <w:pPr>
              <w:adjustRightInd w:val="0"/>
              <w:spacing w:line="240" w:lineRule="exact"/>
              <w:ind w:left="224" w:hangingChars="100" w:hanging="224"/>
              <w:jc w:val="right"/>
              <w:rPr>
                <w:rFonts w:hAnsi="ＭＳ 明朝"/>
                <w:sz w:val="22"/>
              </w:rPr>
            </w:pPr>
            <w:r w:rsidRPr="00664B12">
              <w:rPr>
                <w:rFonts w:hAnsi="ＭＳ 明朝" w:hint="eastAsia"/>
                <w:sz w:val="22"/>
              </w:rPr>
              <w:t>～退院・退所日</w:t>
            </w:r>
          </w:p>
        </w:tc>
        <w:tc>
          <w:tcPr>
            <w:tcW w:w="2552" w:type="dxa"/>
            <w:gridSpan w:val="3"/>
            <w:shd w:val="clear" w:color="auto" w:fill="FDE9D9" w:themeFill="accent6" w:themeFillTint="33"/>
            <w:vAlign w:val="center"/>
          </w:tcPr>
          <w:p w:rsidR="0036193B" w:rsidRPr="00664B12" w:rsidRDefault="0036193B" w:rsidP="0036193B">
            <w:pPr>
              <w:adjustRightInd w:val="0"/>
              <w:jc w:val="center"/>
              <w:rPr>
                <w:rFonts w:hAnsi="ＭＳ 明朝"/>
                <w:sz w:val="22"/>
              </w:rPr>
            </w:pPr>
            <w:r w:rsidRPr="00664B12">
              <w:rPr>
                <w:rFonts w:hAnsi="ＭＳ 明朝" w:hint="eastAsia"/>
                <w:sz w:val="22"/>
              </w:rPr>
              <w:t>病院・施設名</w:t>
            </w:r>
          </w:p>
        </w:tc>
        <w:tc>
          <w:tcPr>
            <w:tcW w:w="2221" w:type="dxa"/>
            <w:gridSpan w:val="2"/>
            <w:shd w:val="clear" w:color="auto" w:fill="FDE9D9" w:themeFill="accent6" w:themeFillTint="33"/>
            <w:vAlign w:val="center"/>
          </w:tcPr>
          <w:p w:rsidR="003D6B88" w:rsidRPr="00664B12" w:rsidRDefault="0036193B" w:rsidP="00664B12">
            <w:pPr>
              <w:adjustRightInd w:val="0"/>
              <w:spacing w:line="240" w:lineRule="exact"/>
              <w:ind w:rightChars="-63" w:right="-154"/>
              <w:rPr>
                <w:rFonts w:hAnsi="ＭＳ 明朝"/>
                <w:sz w:val="22"/>
              </w:rPr>
            </w:pPr>
            <w:r w:rsidRPr="00664B12">
              <w:rPr>
                <w:rFonts w:hAnsi="ＭＳ 明朝" w:hint="eastAsia"/>
                <w:sz w:val="22"/>
              </w:rPr>
              <w:t>入院・入所日</w:t>
            </w:r>
          </w:p>
          <w:p w:rsidR="0036193B" w:rsidRPr="00664B12" w:rsidRDefault="0036193B" w:rsidP="00664B12">
            <w:pPr>
              <w:adjustRightInd w:val="0"/>
              <w:spacing w:line="240" w:lineRule="exact"/>
              <w:jc w:val="right"/>
              <w:rPr>
                <w:rFonts w:hAnsi="ＭＳ 明朝"/>
                <w:spacing w:val="281"/>
                <w:sz w:val="22"/>
              </w:rPr>
            </w:pPr>
            <w:r w:rsidRPr="00664B12">
              <w:rPr>
                <w:rFonts w:hAnsi="ＭＳ 明朝" w:hint="eastAsia"/>
                <w:sz w:val="22"/>
              </w:rPr>
              <w:t>～退院・退所日</w:t>
            </w:r>
          </w:p>
        </w:tc>
        <w:tc>
          <w:tcPr>
            <w:tcW w:w="2598" w:type="dxa"/>
            <w:shd w:val="clear" w:color="auto" w:fill="FDE9D9" w:themeFill="accent6" w:themeFillTint="33"/>
            <w:vAlign w:val="center"/>
          </w:tcPr>
          <w:p w:rsidR="0036193B" w:rsidRPr="00664B12" w:rsidRDefault="0036193B" w:rsidP="0036193B">
            <w:pPr>
              <w:adjustRightInd w:val="0"/>
              <w:jc w:val="center"/>
              <w:rPr>
                <w:rFonts w:hAnsi="ＭＳ 明朝"/>
                <w:sz w:val="22"/>
              </w:rPr>
            </w:pPr>
            <w:r w:rsidRPr="00664B12">
              <w:rPr>
                <w:rFonts w:hAnsi="ＭＳ 明朝" w:hint="eastAsia"/>
                <w:sz w:val="22"/>
              </w:rPr>
              <w:t>病院・施設名</w:t>
            </w:r>
          </w:p>
        </w:tc>
      </w:tr>
      <w:tr w:rsidR="0036193B" w:rsidRPr="00C83E5C" w:rsidTr="00FE372A">
        <w:trPr>
          <w:cantSplit/>
          <w:trHeight w:val="442"/>
          <w:jc w:val="center"/>
        </w:trPr>
        <w:tc>
          <w:tcPr>
            <w:tcW w:w="2263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52" w:type="dxa"/>
            <w:gridSpan w:val="3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rightChars="-63" w:right="-154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98" w:type="dxa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</w:tr>
      <w:tr w:rsidR="0036193B" w:rsidRPr="00C83E5C" w:rsidTr="00FE372A">
        <w:trPr>
          <w:cantSplit/>
          <w:trHeight w:val="442"/>
          <w:jc w:val="center"/>
        </w:trPr>
        <w:tc>
          <w:tcPr>
            <w:tcW w:w="2263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52" w:type="dxa"/>
            <w:gridSpan w:val="3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rightChars="-63" w:right="-154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98" w:type="dxa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</w:tr>
      <w:tr w:rsidR="0036193B" w:rsidRPr="00C83E5C" w:rsidTr="00FE372A">
        <w:trPr>
          <w:cantSplit/>
          <w:trHeight w:val="442"/>
          <w:jc w:val="center"/>
        </w:trPr>
        <w:tc>
          <w:tcPr>
            <w:tcW w:w="2263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52" w:type="dxa"/>
            <w:gridSpan w:val="3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rightChars="-63" w:right="-154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98" w:type="dxa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</w:tr>
      <w:tr w:rsidR="0036193B" w:rsidRPr="00C83E5C" w:rsidTr="00FE372A">
        <w:trPr>
          <w:cantSplit/>
          <w:trHeight w:val="442"/>
          <w:jc w:val="center"/>
        </w:trPr>
        <w:tc>
          <w:tcPr>
            <w:tcW w:w="2263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52" w:type="dxa"/>
            <w:gridSpan w:val="3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rightChars="-63" w:right="-154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98" w:type="dxa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</w:tr>
      <w:tr w:rsidR="0036193B" w:rsidRPr="00C83E5C" w:rsidTr="00FE372A">
        <w:trPr>
          <w:cantSplit/>
          <w:trHeight w:val="442"/>
          <w:jc w:val="center"/>
        </w:trPr>
        <w:tc>
          <w:tcPr>
            <w:tcW w:w="2263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52" w:type="dxa"/>
            <w:gridSpan w:val="3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rightChars="-63" w:right="-154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98" w:type="dxa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</w:tr>
      <w:tr w:rsidR="0036193B" w:rsidRPr="00C83E5C" w:rsidTr="00FE372A">
        <w:trPr>
          <w:cantSplit/>
          <w:trHeight w:val="442"/>
          <w:jc w:val="center"/>
        </w:trPr>
        <w:tc>
          <w:tcPr>
            <w:tcW w:w="2263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52" w:type="dxa"/>
            <w:gridSpan w:val="3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rightChars="-63" w:right="-154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98" w:type="dxa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</w:tr>
      <w:tr w:rsidR="0036193B" w:rsidRPr="00C83E5C" w:rsidTr="00FE372A">
        <w:trPr>
          <w:cantSplit/>
          <w:trHeight w:val="442"/>
          <w:jc w:val="center"/>
        </w:trPr>
        <w:tc>
          <w:tcPr>
            <w:tcW w:w="2263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52" w:type="dxa"/>
            <w:gridSpan w:val="3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rightChars="-63" w:right="-154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98" w:type="dxa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</w:tr>
      <w:tr w:rsidR="0036193B" w:rsidRPr="00C83E5C" w:rsidTr="00FE372A">
        <w:trPr>
          <w:cantSplit/>
          <w:trHeight w:val="442"/>
          <w:jc w:val="center"/>
        </w:trPr>
        <w:tc>
          <w:tcPr>
            <w:tcW w:w="2263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52" w:type="dxa"/>
            <w:gridSpan w:val="3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rightChars="-63" w:right="-154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98" w:type="dxa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</w:tr>
      <w:tr w:rsidR="0036193B" w:rsidRPr="00C83E5C" w:rsidTr="00FE372A">
        <w:trPr>
          <w:cantSplit/>
          <w:trHeight w:val="442"/>
          <w:jc w:val="center"/>
        </w:trPr>
        <w:tc>
          <w:tcPr>
            <w:tcW w:w="2263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52" w:type="dxa"/>
            <w:gridSpan w:val="3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rightChars="-63" w:right="-154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98" w:type="dxa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</w:tr>
      <w:tr w:rsidR="0036193B" w:rsidRPr="00C83E5C" w:rsidTr="00FE372A">
        <w:trPr>
          <w:cantSplit/>
          <w:trHeight w:val="442"/>
          <w:jc w:val="center"/>
        </w:trPr>
        <w:tc>
          <w:tcPr>
            <w:tcW w:w="2263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52" w:type="dxa"/>
            <w:gridSpan w:val="3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rightChars="-63" w:right="-154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98" w:type="dxa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</w:tr>
      <w:tr w:rsidR="0036193B" w:rsidRPr="00C83E5C" w:rsidTr="00FE372A">
        <w:trPr>
          <w:cantSplit/>
          <w:trHeight w:val="442"/>
          <w:jc w:val="center"/>
        </w:trPr>
        <w:tc>
          <w:tcPr>
            <w:tcW w:w="2263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52" w:type="dxa"/>
            <w:gridSpan w:val="3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rightChars="-63" w:right="-154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98" w:type="dxa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</w:tr>
      <w:tr w:rsidR="0036193B" w:rsidRPr="00C83E5C" w:rsidTr="00FE372A">
        <w:trPr>
          <w:cantSplit/>
          <w:trHeight w:val="442"/>
          <w:jc w:val="center"/>
        </w:trPr>
        <w:tc>
          <w:tcPr>
            <w:tcW w:w="2263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52" w:type="dxa"/>
            <w:gridSpan w:val="3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36193B" w:rsidRPr="00C83E5C" w:rsidRDefault="0036193B" w:rsidP="0036193B">
            <w:pPr>
              <w:adjustRightInd w:val="0"/>
              <w:ind w:left="212" w:rightChars="-63" w:right="-154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98" w:type="dxa"/>
            <w:vAlign w:val="center"/>
          </w:tcPr>
          <w:p w:rsidR="0036193B" w:rsidRPr="00C83E5C" w:rsidRDefault="0036193B" w:rsidP="0036193B">
            <w:pPr>
              <w:adjustRightInd w:val="0"/>
              <w:jc w:val="center"/>
              <w:rPr>
                <w:rFonts w:hAnsi="ＭＳ 明朝"/>
              </w:rPr>
            </w:pPr>
          </w:p>
        </w:tc>
      </w:tr>
      <w:tr w:rsidR="009209E9" w:rsidRPr="00C83E5C" w:rsidTr="00FE372A">
        <w:trPr>
          <w:cantSplit/>
          <w:trHeight w:val="442"/>
          <w:jc w:val="center"/>
        </w:trPr>
        <w:tc>
          <w:tcPr>
            <w:tcW w:w="2263" w:type="dxa"/>
            <w:gridSpan w:val="2"/>
            <w:vAlign w:val="center"/>
          </w:tcPr>
          <w:p w:rsidR="009209E9" w:rsidRPr="00C83E5C" w:rsidRDefault="009209E9" w:rsidP="009209E9">
            <w:pPr>
              <w:adjustRightInd w:val="0"/>
              <w:ind w:left="212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52" w:type="dxa"/>
            <w:gridSpan w:val="3"/>
            <w:vAlign w:val="center"/>
          </w:tcPr>
          <w:p w:rsidR="009209E9" w:rsidRPr="00C83E5C" w:rsidRDefault="009209E9" w:rsidP="009209E9">
            <w:pPr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2221" w:type="dxa"/>
            <w:gridSpan w:val="2"/>
            <w:vAlign w:val="center"/>
          </w:tcPr>
          <w:p w:rsidR="009209E9" w:rsidRPr="00C83E5C" w:rsidRDefault="009209E9" w:rsidP="009209E9">
            <w:pPr>
              <w:adjustRightInd w:val="0"/>
              <w:ind w:left="212" w:rightChars="-63" w:right="-154" w:hanging="21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／　～　／</w:t>
            </w:r>
          </w:p>
        </w:tc>
        <w:tc>
          <w:tcPr>
            <w:tcW w:w="2598" w:type="dxa"/>
            <w:vAlign w:val="center"/>
          </w:tcPr>
          <w:p w:rsidR="009209E9" w:rsidRPr="00C83E5C" w:rsidRDefault="009209E9" w:rsidP="009209E9">
            <w:pPr>
              <w:adjustRightInd w:val="0"/>
              <w:jc w:val="center"/>
              <w:rPr>
                <w:rFonts w:hAnsi="ＭＳ 明朝"/>
              </w:rPr>
            </w:pPr>
          </w:p>
        </w:tc>
      </w:tr>
      <w:tr w:rsidR="00664B12" w:rsidRPr="00C83E5C" w:rsidTr="0036193B">
        <w:trPr>
          <w:cantSplit/>
          <w:trHeight w:val="734"/>
          <w:jc w:val="center"/>
        </w:trPr>
        <w:tc>
          <w:tcPr>
            <w:tcW w:w="2263" w:type="dxa"/>
            <w:gridSpan w:val="2"/>
            <w:vAlign w:val="center"/>
          </w:tcPr>
          <w:p w:rsidR="00664B12" w:rsidRDefault="00664B12" w:rsidP="00664B12">
            <w:pPr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7371" w:type="dxa"/>
            <w:gridSpan w:val="6"/>
            <w:vAlign w:val="center"/>
          </w:tcPr>
          <w:p w:rsidR="00664B12" w:rsidRDefault="00664B12" w:rsidP="00664B12">
            <w:pPr>
              <w:adjustRightInd w:val="0"/>
              <w:jc w:val="center"/>
              <w:rPr>
                <w:rFonts w:hAnsi="ＭＳ 明朝"/>
              </w:rPr>
            </w:pPr>
          </w:p>
          <w:p w:rsidR="00664B12" w:rsidRPr="00C83E5C" w:rsidRDefault="00664B12" w:rsidP="00664B12">
            <w:pPr>
              <w:adjustRightInd w:val="0"/>
              <w:jc w:val="center"/>
              <w:rPr>
                <w:rFonts w:hAnsi="ＭＳ 明朝"/>
              </w:rPr>
            </w:pPr>
          </w:p>
        </w:tc>
      </w:tr>
    </w:tbl>
    <w:p w:rsidR="008A0AAB" w:rsidRDefault="008A0AAB" w:rsidP="0036193B">
      <w:pPr>
        <w:pStyle w:val="ae"/>
        <w:ind w:left="197" w:hangingChars="81" w:hanging="197"/>
        <w:rPr>
          <w:rFonts w:hAnsi="ＭＳ 明朝"/>
        </w:rPr>
      </w:pPr>
    </w:p>
    <w:sectPr w:rsidR="008A0AAB" w:rsidSect="009209E9">
      <w:footerReference w:type="even" r:id="rId8"/>
      <w:pgSz w:w="11906" w:h="16838" w:code="9"/>
      <w:pgMar w:top="426" w:right="1191" w:bottom="0" w:left="1191" w:header="567" w:footer="992" w:gutter="0"/>
      <w:cols w:space="425"/>
      <w:docGrid w:type="linesAndChars" w:linePitch="48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DCE" w:rsidRDefault="00764DCE">
      <w:r>
        <w:separator/>
      </w:r>
    </w:p>
  </w:endnote>
  <w:endnote w:type="continuationSeparator" w:id="0">
    <w:p w:rsidR="00764DCE" w:rsidRDefault="0076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092" w:rsidRDefault="007B709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30EE9">
      <w:rPr>
        <w:noProof/>
      </w:rPr>
      <w:t>1</w:t>
    </w:r>
    <w:r>
      <w:fldChar w:fldCharType="end"/>
    </w:r>
  </w:p>
  <w:p w:rsidR="007B7092" w:rsidRDefault="007B70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DCE" w:rsidRDefault="00764DCE">
      <w:r>
        <w:separator/>
      </w:r>
    </w:p>
  </w:footnote>
  <w:footnote w:type="continuationSeparator" w:id="0">
    <w:p w:rsidR="00764DCE" w:rsidRDefault="00764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3030"/>
    <w:multiLevelType w:val="hybridMultilevel"/>
    <w:tmpl w:val="AB78AD64"/>
    <w:lvl w:ilvl="0" w:tplc="571C6218">
      <w:start w:val="1"/>
      <w:numFmt w:val="decimal"/>
      <w:lvlText w:val="(%1)"/>
      <w:lvlJc w:val="left"/>
      <w:pPr>
        <w:tabs>
          <w:tab w:val="num" w:pos="1016"/>
        </w:tabs>
        <w:ind w:left="101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6"/>
        </w:tabs>
        <w:ind w:left="113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56"/>
        </w:tabs>
        <w:ind w:left="15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6"/>
        </w:tabs>
        <w:ind w:left="19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96"/>
        </w:tabs>
        <w:ind w:left="23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16"/>
        </w:tabs>
        <w:ind w:left="28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36"/>
        </w:tabs>
        <w:ind w:left="32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56"/>
        </w:tabs>
        <w:ind w:left="36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76"/>
        </w:tabs>
        <w:ind w:left="4076" w:hanging="420"/>
      </w:pPr>
      <w:rPr>
        <w:rFonts w:cs="Times New Roman"/>
      </w:rPr>
    </w:lvl>
  </w:abstractNum>
  <w:abstractNum w:abstractNumId="1" w15:restartNumberingAfterBreak="0">
    <w:nsid w:val="06CF5639"/>
    <w:multiLevelType w:val="hybridMultilevel"/>
    <w:tmpl w:val="4A52889E"/>
    <w:lvl w:ilvl="0" w:tplc="4A24CDBC">
      <w:start w:val="1"/>
      <w:numFmt w:val="decimal"/>
      <w:lvlText w:val="(%1)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D5F30E3"/>
    <w:multiLevelType w:val="hybridMultilevel"/>
    <w:tmpl w:val="7CC0634A"/>
    <w:lvl w:ilvl="0" w:tplc="B3A2D694">
      <w:start w:val="1"/>
      <w:numFmt w:val="decimal"/>
      <w:lvlText w:val="(%1)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E67057"/>
    <w:multiLevelType w:val="hybridMultilevel"/>
    <w:tmpl w:val="5D1699AA"/>
    <w:lvl w:ilvl="0" w:tplc="350EE33E">
      <w:start w:val="3"/>
      <w:numFmt w:val="bullet"/>
      <w:lvlText w:val="※"/>
      <w:lvlJc w:val="left"/>
      <w:pPr>
        <w:tabs>
          <w:tab w:val="num" w:pos="882"/>
        </w:tabs>
        <w:ind w:left="882" w:hanging="58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7"/>
        </w:tabs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</w:abstractNum>
  <w:abstractNum w:abstractNumId="4" w15:restartNumberingAfterBreak="0">
    <w:nsid w:val="23FA58E9"/>
    <w:multiLevelType w:val="hybridMultilevel"/>
    <w:tmpl w:val="4A60ADCC"/>
    <w:lvl w:ilvl="0" w:tplc="E2F2181C">
      <w:start w:val="1"/>
      <w:numFmt w:val="decimal"/>
      <w:lvlText w:val="(%1)"/>
      <w:lvlJc w:val="left"/>
      <w:pPr>
        <w:tabs>
          <w:tab w:val="num" w:pos="1035"/>
        </w:tabs>
        <w:ind w:left="1035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5" w15:restartNumberingAfterBreak="0">
    <w:nsid w:val="26234850"/>
    <w:multiLevelType w:val="hybridMultilevel"/>
    <w:tmpl w:val="972C0B56"/>
    <w:lvl w:ilvl="0" w:tplc="81F4E6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AE7F7F"/>
    <w:multiLevelType w:val="hybridMultilevel"/>
    <w:tmpl w:val="92705C28"/>
    <w:lvl w:ilvl="0" w:tplc="00CA82CE">
      <w:start w:val="1"/>
      <w:numFmt w:val="decimal"/>
      <w:lvlText w:val="(%1)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57C696D"/>
    <w:multiLevelType w:val="hybridMultilevel"/>
    <w:tmpl w:val="717E7958"/>
    <w:lvl w:ilvl="0" w:tplc="27266A1E">
      <w:start w:val="1"/>
      <w:numFmt w:val="bullet"/>
      <w:lvlText w:val="※"/>
      <w:lvlJc w:val="left"/>
      <w:pPr>
        <w:tabs>
          <w:tab w:val="num" w:pos="881"/>
        </w:tabs>
        <w:ind w:left="881" w:hanging="58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6"/>
        </w:tabs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</w:abstractNum>
  <w:abstractNum w:abstractNumId="8" w15:restartNumberingAfterBreak="0">
    <w:nsid w:val="45D07FD1"/>
    <w:multiLevelType w:val="hybridMultilevel"/>
    <w:tmpl w:val="0C268D42"/>
    <w:lvl w:ilvl="0" w:tplc="7C22C13E">
      <w:start w:val="1"/>
      <w:numFmt w:val="decimal"/>
      <w:lvlText w:val="(%1)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A1C685C"/>
    <w:multiLevelType w:val="hybridMultilevel"/>
    <w:tmpl w:val="DF685790"/>
    <w:lvl w:ilvl="0" w:tplc="E66A0792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2943C7C"/>
    <w:multiLevelType w:val="hybridMultilevel"/>
    <w:tmpl w:val="C05614A2"/>
    <w:lvl w:ilvl="0" w:tplc="1E7612FC">
      <w:start w:val="2"/>
      <w:numFmt w:val="decimal"/>
      <w:lvlText w:val="(%1)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77140D6"/>
    <w:multiLevelType w:val="hybridMultilevel"/>
    <w:tmpl w:val="3FC25C50"/>
    <w:lvl w:ilvl="0" w:tplc="82A8D01C">
      <w:start w:val="1"/>
      <w:numFmt w:val="decimal"/>
      <w:lvlText w:val="(%1)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12" w15:restartNumberingAfterBreak="0">
    <w:nsid w:val="57B91247"/>
    <w:multiLevelType w:val="hybridMultilevel"/>
    <w:tmpl w:val="30B60AE2"/>
    <w:lvl w:ilvl="0" w:tplc="944CD0AE">
      <w:start w:val="1"/>
      <w:numFmt w:val="decimal"/>
      <w:lvlText w:val="(%1)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07B1718"/>
    <w:multiLevelType w:val="hybridMultilevel"/>
    <w:tmpl w:val="66F64B90"/>
    <w:lvl w:ilvl="0" w:tplc="A6DCC9A6">
      <w:start w:val="1"/>
      <w:numFmt w:val="decimal"/>
      <w:lvlText w:val="(%1)"/>
      <w:lvlJc w:val="left"/>
      <w:pPr>
        <w:tabs>
          <w:tab w:val="num" w:pos="1032"/>
        </w:tabs>
        <w:ind w:left="1032" w:hanging="73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7"/>
        </w:tabs>
        <w:ind w:left="11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57"/>
        </w:tabs>
        <w:ind w:left="15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97"/>
        </w:tabs>
        <w:ind w:left="23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17"/>
        </w:tabs>
        <w:ind w:left="28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37"/>
        </w:tabs>
        <w:ind w:left="32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57"/>
        </w:tabs>
        <w:ind w:left="36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77"/>
        </w:tabs>
        <w:ind w:left="4077" w:hanging="420"/>
      </w:pPr>
      <w:rPr>
        <w:rFonts w:cs="Times New Roman"/>
      </w:rPr>
    </w:lvl>
  </w:abstractNum>
  <w:abstractNum w:abstractNumId="14" w15:restartNumberingAfterBreak="0">
    <w:nsid w:val="63E93F4E"/>
    <w:multiLevelType w:val="hybridMultilevel"/>
    <w:tmpl w:val="033C5F0E"/>
    <w:lvl w:ilvl="0" w:tplc="E7DEBDB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F04990"/>
    <w:multiLevelType w:val="hybridMultilevel"/>
    <w:tmpl w:val="1A6C24E2"/>
    <w:lvl w:ilvl="0" w:tplc="41E43D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AC5A62"/>
    <w:multiLevelType w:val="hybridMultilevel"/>
    <w:tmpl w:val="64ACA678"/>
    <w:lvl w:ilvl="0" w:tplc="4D2E3EFA">
      <w:start w:val="1"/>
      <w:numFmt w:val="decimal"/>
      <w:lvlText w:val="(%1)"/>
      <w:lvlJc w:val="left"/>
      <w:pPr>
        <w:tabs>
          <w:tab w:val="num" w:pos="1035"/>
        </w:tabs>
        <w:ind w:left="1035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8"/>
  </w:num>
  <w:num w:numId="5">
    <w:abstractNumId w:val="12"/>
  </w:num>
  <w:num w:numId="6">
    <w:abstractNumId w:val="2"/>
  </w:num>
  <w:num w:numId="7">
    <w:abstractNumId w:val="6"/>
  </w:num>
  <w:num w:numId="8">
    <w:abstractNumId w:val="16"/>
  </w:num>
  <w:num w:numId="9">
    <w:abstractNumId w:val="5"/>
  </w:num>
  <w:num w:numId="10">
    <w:abstractNumId w:val="13"/>
  </w:num>
  <w:num w:numId="11">
    <w:abstractNumId w:val="4"/>
  </w:num>
  <w:num w:numId="12">
    <w:abstractNumId w:val="0"/>
  </w:num>
  <w:num w:numId="13">
    <w:abstractNumId w:val="7"/>
  </w:num>
  <w:num w:numId="14">
    <w:abstractNumId w:val="9"/>
  </w:num>
  <w:num w:numId="15">
    <w:abstractNumId w:val="14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22"/>
  <w:drawingGridVerticalSpacing w:val="241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F9"/>
    <w:rsid w:val="000079E9"/>
    <w:rsid w:val="0001396E"/>
    <w:rsid w:val="00022240"/>
    <w:rsid w:val="0004105C"/>
    <w:rsid w:val="000432EC"/>
    <w:rsid w:val="0005017B"/>
    <w:rsid w:val="00072C73"/>
    <w:rsid w:val="00096C67"/>
    <w:rsid w:val="000A4976"/>
    <w:rsid w:val="000A7DD8"/>
    <w:rsid w:val="000B71B4"/>
    <w:rsid w:val="000F71B4"/>
    <w:rsid w:val="001033C0"/>
    <w:rsid w:val="00103687"/>
    <w:rsid w:val="00117583"/>
    <w:rsid w:val="00143E27"/>
    <w:rsid w:val="001A1A5C"/>
    <w:rsid w:val="001B2D1C"/>
    <w:rsid w:val="001B32EA"/>
    <w:rsid w:val="001C4BC1"/>
    <w:rsid w:val="001C67F0"/>
    <w:rsid w:val="001D3AE3"/>
    <w:rsid w:val="001E5875"/>
    <w:rsid w:val="001E722B"/>
    <w:rsid w:val="001F2CE7"/>
    <w:rsid w:val="00205F42"/>
    <w:rsid w:val="00205F8F"/>
    <w:rsid w:val="00206344"/>
    <w:rsid w:val="00230E3E"/>
    <w:rsid w:val="002318D6"/>
    <w:rsid w:val="0023323F"/>
    <w:rsid w:val="00237A83"/>
    <w:rsid w:val="00240AF1"/>
    <w:rsid w:val="00245753"/>
    <w:rsid w:val="00254360"/>
    <w:rsid w:val="00261E13"/>
    <w:rsid w:val="00267EEF"/>
    <w:rsid w:val="00273C7F"/>
    <w:rsid w:val="002749BA"/>
    <w:rsid w:val="002870F5"/>
    <w:rsid w:val="002B7F3D"/>
    <w:rsid w:val="002C0738"/>
    <w:rsid w:val="002D0D62"/>
    <w:rsid w:val="002D35BF"/>
    <w:rsid w:val="002D3821"/>
    <w:rsid w:val="002D4D5C"/>
    <w:rsid w:val="002E1E7D"/>
    <w:rsid w:val="002F70A6"/>
    <w:rsid w:val="002F73E2"/>
    <w:rsid w:val="00303685"/>
    <w:rsid w:val="00310A95"/>
    <w:rsid w:val="00312E0C"/>
    <w:rsid w:val="00313B39"/>
    <w:rsid w:val="00322BF3"/>
    <w:rsid w:val="00323F98"/>
    <w:rsid w:val="00332EFC"/>
    <w:rsid w:val="0033522D"/>
    <w:rsid w:val="0034275F"/>
    <w:rsid w:val="003434D6"/>
    <w:rsid w:val="003441BC"/>
    <w:rsid w:val="0036170B"/>
    <w:rsid w:val="0036193B"/>
    <w:rsid w:val="00372833"/>
    <w:rsid w:val="0037309E"/>
    <w:rsid w:val="00382B82"/>
    <w:rsid w:val="00382DB7"/>
    <w:rsid w:val="00396469"/>
    <w:rsid w:val="00396D10"/>
    <w:rsid w:val="00396DB2"/>
    <w:rsid w:val="003B016C"/>
    <w:rsid w:val="003B187E"/>
    <w:rsid w:val="003B3F33"/>
    <w:rsid w:val="003C4C62"/>
    <w:rsid w:val="003D40FA"/>
    <w:rsid w:val="003D417F"/>
    <w:rsid w:val="003D504B"/>
    <w:rsid w:val="003D552F"/>
    <w:rsid w:val="003D6B88"/>
    <w:rsid w:val="003D76B5"/>
    <w:rsid w:val="003E5E0A"/>
    <w:rsid w:val="003F237E"/>
    <w:rsid w:val="003F2543"/>
    <w:rsid w:val="00407EB9"/>
    <w:rsid w:val="00410D27"/>
    <w:rsid w:val="00431B51"/>
    <w:rsid w:val="00445F58"/>
    <w:rsid w:val="00446AAF"/>
    <w:rsid w:val="00475130"/>
    <w:rsid w:val="00484865"/>
    <w:rsid w:val="00493ACA"/>
    <w:rsid w:val="00493E14"/>
    <w:rsid w:val="004B2200"/>
    <w:rsid w:val="004B4955"/>
    <w:rsid w:val="004D651A"/>
    <w:rsid w:val="004F3AC3"/>
    <w:rsid w:val="00505D56"/>
    <w:rsid w:val="00515E47"/>
    <w:rsid w:val="005225FA"/>
    <w:rsid w:val="00532B5C"/>
    <w:rsid w:val="0054297D"/>
    <w:rsid w:val="005431D7"/>
    <w:rsid w:val="00562F89"/>
    <w:rsid w:val="00564795"/>
    <w:rsid w:val="005B1EB2"/>
    <w:rsid w:val="005C42ED"/>
    <w:rsid w:val="005D5D7D"/>
    <w:rsid w:val="005E35F9"/>
    <w:rsid w:val="005E39F8"/>
    <w:rsid w:val="005E7BFC"/>
    <w:rsid w:val="005F11FB"/>
    <w:rsid w:val="005F1205"/>
    <w:rsid w:val="0061071A"/>
    <w:rsid w:val="00610B1B"/>
    <w:rsid w:val="006131C2"/>
    <w:rsid w:val="00632F4D"/>
    <w:rsid w:val="00642FCB"/>
    <w:rsid w:val="006530EE"/>
    <w:rsid w:val="00664B12"/>
    <w:rsid w:val="00673437"/>
    <w:rsid w:val="00673A06"/>
    <w:rsid w:val="0067452B"/>
    <w:rsid w:val="00682DFA"/>
    <w:rsid w:val="00690FDC"/>
    <w:rsid w:val="006919AD"/>
    <w:rsid w:val="006A0057"/>
    <w:rsid w:val="006A153A"/>
    <w:rsid w:val="006A7E55"/>
    <w:rsid w:val="006B029D"/>
    <w:rsid w:val="006B69DA"/>
    <w:rsid w:val="006C0FA4"/>
    <w:rsid w:val="006C208B"/>
    <w:rsid w:val="006F2D41"/>
    <w:rsid w:val="006F6292"/>
    <w:rsid w:val="006F6495"/>
    <w:rsid w:val="00711884"/>
    <w:rsid w:val="0071411A"/>
    <w:rsid w:val="00717091"/>
    <w:rsid w:val="0072418C"/>
    <w:rsid w:val="00737BB3"/>
    <w:rsid w:val="00763B4D"/>
    <w:rsid w:val="00764DCE"/>
    <w:rsid w:val="007661CB"/>
    <w:rsid w:val="00767792"/>
    <w:rsid w:val="00782970"/>
    <w:rsid w:val="0078753F"/>
    <w:rsid w:val="007A35F0"/>
    <w:rsid w:val="007A7E43"/>
    <w:rsid w:val="007B2C9A"/>
    <w:rsid w:val="007B4E5D"/>
    <w:rsid w:val="007B7092"/>
    <w:rsid w:val="007C0AF6"/>
    <w:rsid w:val="007C6E09"/>
    <w:rsid w:val="007E3D34"/>
    <w:rsid w:val="007E431D"/>
    <w:rsid w:val="007E57D7"/>
    <w:rsid w:val="007E75E8"/>
    <w:rsid w:val="007F1822"/>
    <w:rsid w:val="007F4C18"/>
    <w:rsid w:val="008063E1"/>
    <w:rsid w:val="00807BD4"/>
    <w:rsid w:val="008150E6"/>
    <w:rsid w:val="008264E5"/>
    <w:rsid w:val="00832AA1"/>
    <w:rsid w:val="00840879"/>
    <w:rsid w:val="0084355A"/>
    <w:rsid w:val="00857E0A"/>
    <w:rsid w:val="008704C4"/>
    <w:rsid w:val="00894B53"/>
    <w:rsid w:val="008A0AAB"/>
    <w:rsid w:val="008A6645"/>
    <w:rsid w:val="008B2A35"/>
    <w:rsid w:val="008C3AAC"/>
    <w:rsid w:val="008C61E8"/>
    <w:rsid w:val="008C7398"/>
    <w:rsid w:val="008D73DD"/>
    <w:rsid w:val="008E3CD5"/>
    <w:rsid w:val="008F1C47"/>
    <w:rsid w:val="008F253A"/>
    <w:rsid w:val="009209E9"/>
    <w:rsid w:val="009276E9"/>
    <w:rsid w:val="00957CD3"/>
    <w:rsid w:val="009B04A5"/>
    <w:rsid w:val="009C064F"/>
    <w:rsid w:val="009C232B"/>
    <w:rsid w:val="009C462C"/>
    <w:rsid w:val="009C6D5E"/>
    <w:rsid w:val="009D2F25"/>
    <w:rsid w:val="009D5920"/>
    <w:rsid w:val="009E387D"/>
    <w:rsid w:val="009E5A59"/>
    <w:rsid w:val="00A03A34"/>
    <w:rsid w:val="00A14ACA"/>
    <w:rsid w:val="00A25310"/>
    <w:rsid w:val="00A34D21"/>
    <w:rsid w:val="00A4200F"/>
    <w:rsid w:val="00A43A51"/>
    <w:rsid w:val="00A51B20"/>
    <w:rsid w:val="00A52AF8"/>
    <w:rsid w:val="00A53B76"/>
    <w:rsid w:val="00A60E42"/>
    <w:rsid w:val="00A93DD9"/>
    <w:rsid w:val="00AA14A8"/>
    <w:rsid w:val="00AA1C9E"/>
    <w:rsid w:val="00AB7356"/>
    <w:rsid w:val="00AC5D2D"/>
    <w:rsid w:val="00AD0EB7"/>
    <w:rsid w:val="00AE411B"/>
    <w:rsid w:val="00AE465B"/>
    <w:rsid w:val="00B02382"/>
    <w:rsid w:val="00B21F8C"/>
    <w:rsid w:val="00B30EE9"/>
    <w:rsid w:val="00B45D79"/>
    <w:rsid w:val="00B73F59"/>
    <w:rsid w:val="00BA1BBF"/>
    <w:rsid w:val="00BA6630"/>
    <w:rsid w:val="00BA7FFD"/>
    <w:rsid w:val="00BC18E1"/>
    <w:rsid w:val="00BD10FD"/>
    <w:rsid w:val="00BF5844"/>
    <w:rsid w:val="00C03CA5"/>
    <w:rsid w:val="00C202B8"/>
    <w:rsid w:val="00C2346E"/>
    <w:rsid w:val="00C24704"/>
    <w:rsid w:val="00C27166"/>
    <w:rsid w:val="00C35F20"/>
    <w:rsid w:val="00C36189"/>
    <w:rsid w:val="00C644F1"/>
    <w:rsid w:val="00C64982"/>
    <w:rsid w:val="00C6498C"/>
    <w:rsid w:val="00C83E5C"/>
    <w:rsid w:val="00C9020D"/>
    <w:rsid w:val="00C9262E"/>
    <w:rsid w:val="00C97C16"/>
    <w:rsid w:val="00CA2622"/>
    <w:rsid w:val="00CA7DC5"/>
    <w:rsid w:val="00CB006A"/>
    <w:rsid w:val="00CB2E3F"/>
    <w:rsid w:val="00CB2F68"/>
    <w:rsid w:val="00CB33A1"/>
    <w:rsid w:val="00CD41A4"/>
    <w:rsid w:val="00D03B63"/>
    <w:rsid w:val="00D07FD3"/>
    <w:rsid w:val="00D41DFC"/>
    <w:rsid w:val="00D41F98"/>
    <w:rsid w:val="00D60E78"/>
    <w:rsid w:val="00D751E8"/>
    <w:rsid w:val="00D76B6B"/>
    <w:rsid w:val="00D77B5B"/>
    <w:rsid w:val="00D83B93"/>
    <w:rsid w:val="00D930D9"/>
    <w:rsid w:val="00D97B71"/>
    <w:rsid w:val="00DA09D5"/>
    <w:rsid w:val="00DD696C"/>
    <w:rsid w:val="00DD7A06"/>
    <w:rsid w:val="00DE070C"/>
    <w:rsid w:val="00DE6E1E"/>
    <w:rsid w:val="00DF54FA"/>
    <w:rsid w:val="00E01962"/>
    <w:rsid w:val="00E0410B"/>
    <w:rsid w:val="00E05F97"/>
    <w:rsid w:val="00E14119"/>
    <w:rsid w:val="00E20E19"/>
    <w:rsid w:val="00E235DB"/>
    <w:rsid w:val="00E2715B"/>
    <w:rsid w:val="00E2773F"/>
    <w:rsid w:val="00E3132A"/>
    <w:rsid w:val="00E333DF"/>
    <w:rsid w:val="00E3564E"/>
    <w:rsid w:val="00E7038F"/>
    <w:rsid w:val="00E76261"/>
    <w:rsid w:val="00E94443"/>
    <w:rsid w:val="00EB278D"/>
    <w:rsid w:val="00EC069C"/>
    <w:rsid w:val="00EC16C6"/>
    <w:rsid w:val="00EC2709"/>
    <w:rsid w:val="00EE75C7"/>
    <w:rsid w:val="00F133F9"/>
    <w:rsid w:val="00F24066"/>
    <w:rsid w:val="00F263CC"/>
    <w:rsid w:val="00F507F6"/>
    <w:rsid w:val="00F573D2"/>
    <w:rsid w:val="00F57D16"/>
    <w:rsid w:val="00F620FC"/>
    <w:rsid w:val="00F63FDB"/>
    <w:rsid w:val="00F80EB9"/>
    <w:rsid w:val="00F84ADF"/>
    <w:rsid w:val="00F87C37"/>
    <w:rsid w:val="00F9618A"/>
    <w:rsid w:val="00FA2A71"/>
    <w:rsid w:val="00FA6285"/>
    <w:rsid w:val="00FA6FF4"/>
    <w:rsid w:val="00FA7874"/>
    <w:rsid w:val="00FB071A"/>
    <w:rsid w:val="00FB1A9F"/>
    <w:rsid w:val="00FC099A"/>
    <w:rsid w:val="00FD0A10"/>
    <w:rsid w:val="00FE372A"/>
    <w:rsid w:val="00FE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63BDCC"/>
  <w14:defaultImageDpi w14:val="0"/>
  <w15:docId w15:val="{EE206584-1235-4655-9D84-C813DFC5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C6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35F9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</w:rPr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4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styleId="ac">
    <w:name w:val="Body Text Indent"/>
    <w:basedOn w:val="a"/>
    <w:link w:val="ad"/>
    <w:uiPriority w:val="99"/>
    <w:pPr>
      <w:shd w:val="clear" w:color="000000" w:fill="auto"/>
      <w:ind w:left="229" w:hanging="229"/>
    </w:pPr>
    <w:rPr>
      <w:rFonts w:hAnsi="Courier New"/>
    </w:r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  <w:style w:type="paragraph" w:styleId="ae">
    <w:name w:val="List"/>
    <w:basedOn w:val="a"/>
    <w:uiPriority w:val="99"/>
    <w:rsid w:val="005E35F9"/>
    <w:pPr>
      <w:ind w:left="200" w:hangingChars="200" w:hanging="200"/>
    </w:pPr>
  </w:style>
  <w:style w:type="paragraph" w:styleId="af">
    <w:name w:val="Body Text"/>
    <w:basedOn w:val="a"/>
    <w:link w:val="af0"/>
    <w:uiPriority w:val="99"/>
    <w:rsid w:val="005E35F9"/>
  </w:style>
  <w:style w:type="character" w:customStyle="1" w:styleId="af0">
    <w:name w:val="本文 (文字)"/>
    <w:basedOn w:val="a0"/>
    <w:link w:val="af"/>
    <w:uiPriority w:val="99"/>
    <w:semiHidden/>
    <w:locked/>
    <w:rPr>
      <w:rFonts w:ascii="ＭＳ 明朝" w:cs="Times New Roman"/>
      <w:kern w:val="2"/>
      <w:sz w:val="24"/>
    </w:rPr>
  </w:style>
  <w:style w:type="paragraph" w:styleId="af1">
    <w:name w:val="Body Text First Indent"/>
    <w:basedOn w:val="af"/>
    <w:link w:val="af2"/>
    <w:uiPriority w:val="99"/>
    <w:rsid w:val="005E35F9"/>
    <w:pPr>
      <w:ind w:firstLineChars="100" w:firstLine="210"/>
    </w:pPr>
  </w:style>
  <w:style w:type="character" w:customStyle="1" w:styleId="af2">
    <w:name w:val="本文字下げ (文字)"/>
    <w:basedOn w:val="af0"/>
    <w:link w:val="af1"/>
    <w:uiPriority w:val="99"/>
    <w:semiHidden/>
    <w:locked/>
    <w:rPr>
      <w:rFonts w:ascii="ＭＳ 明朝" w:cs="Times New Roman"/>
      <w:kern w:val="2"/>
      <w:sz w:val="24"/>
    </w:rPr>
  </w:style>
  <w:style w:type="paragraph" w:styleId="2">
    <w:name w:val="Body Text First Indent 2"/>
    <w:basedOn w:val="ac"/>
    <w:link w:val="20"/>
    <w:uiPriority w:val="99"/>
    <w:rsid w:val="00237A83"/>
    <w:pPr>
      <w:shd w:val="clear" w:color="auto" w:fill="auto"/>
      <w:ind w:leftChars="400" w:left="851" w:firstLineChars="100" w:firstLine="210"/>
    </w:pPr>
    <w:rPr>
      <w:rFonts w:hAnsi="Century"/>
    </w:rPr>
  </w:style>
  <w:style w:type="character" w:customStyle="1" w:styleId="20">
    <w:name w:val="本文字下げ 2 (文字)"/>
    <w:basedOn w:val="ad"/>
    <w:link w:val="2"/>
    <w:uiPriority w:val="99"/>
    <w:semiHidden/>
    <w:locked/>
    <w:rPr>
      <w:rFonts w:ascii="ＭＳ 明朝" w:cs="Times New Roman"/>
      <w:kern w:val="2"/>
      <w:sz w:val="24"/>
    </w:rPr>
  </w:style>
  <w:style w:type="table" w:styleId="af3">
    <w:name w:val="Table Grid"/>
    <w:basedOn w:val="a1"/>
    <w:uiPriority w:val="59"/>
    <w:rsid w:val="00E14119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uiPriority w:val="10"/>
    <w:rsid w:val="009C232B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f5">
    <w:name w:val="表題 (文字)"/>
    <w:basedOn w:val="a0"/>
    <w:link w:val="af4"/>
    <w:uiPriority w:val="10"/>
    <w:locked/>
    <w:rPr>
      <w:rFonts w:ascii="Arial" w:eastAsia="ＭＳ ゴシック" w:hAnsi="Arial" w:cs="Times New Roman"/>
      <w:kern w:val="2"/>
      <w:sz w:val="32"/>
    </w:rPr>
  </w:style>
  <w:style w:type="character" w:customStyle="1" w:styleId="cm">
    <w:name w:val="cm"/>
    <w:rsid w:val="009C232B"/>
  </w:style>
  <w:style w:type="paragraph" w:customStyle="1" w:styleId="num">
    <w:name w:val="num"/>
    <w:basedOn w:val="a"/>
    <w:rsid w:val="009C232B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cm">
    <w:name w:val="num cm"/>
    <w:rsid w:val="009C232B"/>
  </w:style>
  <w:style w:type="character" w:customStyle="1" w:styleId="pcm">
    <w:name w:val="p cm"/>
    <w:rsid w:val="009C232B"/>
  </w:style>
  <w:style w:type="character" w:styleId="af6">
    <w:name w:val="Hyperlink"/>
    <w:basedOn w:val="a0"/>
    <w:uiPriority w:val="99"/>
    <w:rsid w:val="009C232B"/>
    <w:rPr>
      <w:rFonts w:cs="Times New Roman"/>
      <w:color w:val="0000FF"/>
      <w:u w:val="single"/>
    </w:rPr>
  </w:style>
  <w:style w:type="character" w:customStyle="1" w:styleId="cm30">
    <w:name w:val="cm30"/>
    <w:rsid w:val="00A43A51"/>
  </w:style>
  <w:style w:type="paragraph" w:styleId="af7">
    <w:name w:val="Balloon Text"/>
    <w:basedOn w:val="a"/>
    <w:link w:val="af8"/>
    <w:uiPriority w:val="99"/>
    <w:rsid w:val="0061071A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locked/>
    <w:rsid w:val="0061071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02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2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2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02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02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2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2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2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02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02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02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02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arl\Application%20Data\Microsoft\Templates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E7625-3CEF-4219-885F-82EFB856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43</TotalTime>
  <Pages>1</Pages>
  <Words>394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栃木市消防賞じゅつ金及び殉職者特別賞じゅつ金条例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栃木市消防賞じゅつ金及び殉職者特別賞じゅつ金条例</dc:title>
  <dc:subject/>
  <dc:creator>gappei</dc:creator>
  <cp:keywords/>
  <dc:description/>
  <cp:lastModifiedBy>clwork</cp:lastModifiedBy>
  <cp:revision>8</cp:revision>
  <cp:lastPrinted>2025-11-06T00:56:00Z</cp:lastPrinted>
  <dcterms:created xsi:type="dcterms:W3CDTF">2023-04-28T06:35:00Z</dcterms:created>
  <dcterms:modified xsi:type="dcterms:W3CDTF">2026-03-05T23:58:00Z</dcterms:modified>
</cp:coreProperties>
</file>